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E6C8" w14:textId="77777777" w:rsidR="00504AD4" w:rsidRPr="006A1A07" w:rsidRDefault="00504AD4" w:rsidP="00AF566C">
      <w:pPr>
        <w:pStyle w:val="Textkrper"/>
        <w:jc w:val="center"/>
      </w:pPr>
      <w:r>
        <w:fldChar w:fldCharType="begin"/>
      </w:r>
      <w:r>
        <w:instrText xml:space="preserve"> MACROBUTTON  AblehnenAlleÄnderungenAngezeigt "[Hier klicken und Hochschule eingeben]" </w:instrText>
      </w:r>
      <w:r>
        <w:fldChar w:fldCharType="end"/>
      </w:r>
    </w:p>
    <w:p w14:paraId="133F7F85" w14:textId="14409AF4" w:rsidR="00504AD4" w:rsidRDefault="0046691A" w:rsidP="0046691A">
      <w:pPr>
        <w:pStyle w:val="Textkrper"/>
        <w:jc w:val="center"/>
        <w:rPr>
          <w:rStyle w:val="TextkrperZchn"/>
        </w:rPr>
      </w:pPr>
      <w:r>
        <w:rPr>
          <w:rStyle w:val="TextkrperZchn"/>
        </w:rPr>
        <w:fldChar w:fldCharType="begin"/>
      </w:r>
      <w:r>
        <w:rPr>
          <w:rStyle w:val="TextkrperZchn"/>
        </w:rPr>
        <w:instrText xml:space="preserve"> MACROBUTTON  AblehnenAlleÄnderungenAngezeigt "[Hier klicken und Fachbereich, Studiengang, Semester eingeben]" </w:instrText>
      </w:r>
      <w:r>
        <w:rPr>
          <w:rStyle w:val="TextkrperZchn"/>
        </w:rPr>
        <w:fldChar w:fldCharType="end"/>
      </w:r>
    </w:p>
    <w:p w14:paraId="0D8535F8" w14:textId="77777777" w:rsidR="0046691A" w:rsidRPr="00C944E8" w:rsidRDefault="0046691A" w:rsidP="0046691A">
      <w:pPr>
        <w:pStyle w:val="Textkrper"/>
        <w:jc w:val="center"/>
      </w:pPr>
    </w:p>
    <w:p w14:paraId="060BC459" w14:textId="77777777" w:rsidR="00504AD4" w:rsidRPr="00C944E8" w:rsidRDefault="0048294F" w:rsidP="00AF566C">
      <w:pPr>
        <w:pStyle w:val="TitelderArbeit"/>
      </w:pPr>
      <w:r>
        <w:fldChar w:fldCharType="begin"/>
      </w:r>
      <w:r>
        <w:instrText xml:space="preserve"> MACROBUTTON  AblehnenAlleÄnderungenAngezeigt "[Hier Titel der Wiss.Arbeit eingeben]" </w:instrText>
      </w:r>
      <w:r>
        <w:fldChar w:fldCharType="end"/>
      </w:r>
    </w:p>
    <w:p w14:paraId="0C783233" w14:textId="77777777" w:rsidR="00504AD4" w:rsidRPr="00C944E8" w:rsidRDefault="00504AD4" w:rsidP="00AF566C">
      <w:pPr>
        <w:pStyle w:val="Textkrper"/>
        <w:jc w:val="center"/>
      </w:pPr>
    </w:p>
    <w:p w14:paraId="7A2A73EA" w14:textId="77777777" w:rsidR="00504AD4" w:rsidRPr="00AF566C" w:rsidRDefault="00504AD4" w:rsidP="00AF566C">
      <w:pPr>
        <w:pStyle w:val="Textkrper"/>
        <w:jc w:val="center"/>
        <w:rPr>
          <w:b/>
        </w:rPr>
      </w:pPr>
      <w:r w:rsidRPr="00AF566C">
        <w:rPr>
          <w:b/>
        </w:rPr>
        <w:fldChar w:fldCharType="begin"/>
      </w:r>
      <w:r w:rsidRPr="00AF566C">
        <w:rPr>
          <w:b/>
        </w:rPr>
        <w:instrText xml:space="preserve"> MACROBUTTON  AblehnenAlleÄnderungenAngezeigt "[Hier klicken und Art des Textes eingeben]" </w:instrText>
      </w:r>
      <w:r w:rsidRPr="00AF566C">
        <w:rPr>
          <w:b/>
        </w:rPr>
        <w:fldChar w:fldCharType="end"/>
      </w:r>
    </w:p>
    <w:p w14:paraId="49ADCA59" w14:textId="77777777" w:rsidR="00504AD4" w:rsidRPr="00C944E8" w:rsidRDefault="00504AD4" w:rsidP="00AF566C">
      <w:pPr>
        <w:pStyle w:val="Textkrper"/>
        <w:jc w:val="center"/>
      </w:pPr>
    </w:p>
    <w:p w14:paraId="2B38995E" w14:textId="77777777" w:rsidR="00504AD4" w:rsidRPr="00C944E8" w:rsidRDefault="00504AD4" w:rsidP="00AF566C">
      <w:pPr>
        <w:pStyle w:val="Textkrper"/>
        <w:jc w:val="center"/>
        <w:rPr>
          <w:noProof/>
        </w:rPr>
      </w:pPr>
      <w:r w:rsidRPr="00C944E8">
        <w:rPr>
          <w:noProof/>
        </w:rPr>
        <w:t>eingereicht von</w:t>
      </w:r>
    </w:p>
    <w:p w14:paraId="3560673E" w14:textId="77777777" w:rsidR="00504AD4" w:rsidRDefault="00D95581" w:rsidP="00AF566C">
      <w:pPr>
        <w:pStyle w:val="Textkrper"/>
        <w:jc w:val="center"/>
      </w:pPr>
      <w:r>
        <w:fldChar w:fldCharType="begin"/>
      </w:r>
      <w:r>
        <w:instrText xml:space="preserve"> MACROBUTTON  AblehnenAlleÄnderungenAngezeigt "[Hier klicken und Name des Autors eingeben]" </w:instrText>
      </w:r>
      <w:r>
        <w:fldChar w:fldCharType="end"/>
      </w:r>
    </w:p>
    <w:p w14:paraId="4E6582EC" w14:textId="77777777" w:rsidR="00504AD4" w:rsidRPr="006A1A07" w:rsidRDefault="00504AD4" w:rsidP="00AF566C">
      <w:pPr>
        <w:pStyle w:val="Textkrper"/>
        <w:jc w:val="center"/>
      </w:pPr>
      <w:r w:rsidRPr="006A1A07">
        <w:t xml:space="preserve">Matrikel-Nr.: </w:t>
      </w:r>
      <w:bookmarkStart w:id="0" w:name="OLE_LINK1"/>
      <w:r w:rsidRPr="00C944E8">
        <w:fldChar w:fldCharType="begin"/>
      </w:r>
      <w:r w:rsidRPr="00C944E8">
        <w:instrText xml:space="preserve"> MACROBUTTON  AblehnenAlleÄnderungenAngezeigt "[Hier klicken und Matrikelnummer eingeben]" </w:instrText>
      </w:r>
      <w:r w:rsidRPr="00C944E8">
        <w:fldChar w:fldCharType="end"/>
      </w:r>
      <w:bookmarkEnd w:id="0"/>
    </w:p>
    <w:p w14:paraId="275C89ED" w14:textId="77777777" w:rsidR="00504AD4" w:rsidRPr="00C944E8" w:rsidRDefault="00504AD4" w:rsidP="00AF566C">
      <w:pPr>
        <w:pStyle w:val="Textkrper"/>
        <w:jc w:val="center"/>
      </w:pPr>
    </w:p>
    <w:p w14:paraId="24241C0C" w14:textId="6447B664" w:rsidR="00504AD4" w:rsidRPr="006A1A07" w:rsidRDefault="0046691A" w:rsidP="00AF566C">
      <w:pPr>
        <w:pStyle w:val="Textkrper"/>
        <w:jc w:val="center"/>
      </w:pPr>
      <w:r>
        <w:t>Betreuer</w:t>
      </w:r>
      <w:r w:rsidR="00504AD4" w:rsidRPr="006A1A07">
        <w:t xml:space="preserve">: </w:t>
      </w:r>
      <w:r w:rsidR="00504AD4" w:rsidRPr="00C944E8">
        <w:fldChar w:fldCharType="begin"/>
      </w:r>
      <w:r w:rsidR="00504AD4" w:rsidRPr="00C944E8">
        <w:instrText xml:space="preserve"> MACROBUTTON  AblehnenAlleÄnderungenAngezeigt "[Hier klicken und Referenten eingeben]" </w:instrText>
      </w:r>
      <w:r w:rsidR="00504AD4" w:rsidRPr="00C944E8">
        <w:fldChar w:fldCharType="end"/>
      </w:r>
    </w:p>
    <w:p w14:paraId="229097A3" w14:textId="1EC1E2A9" w:rsidR="00504AD4" w:rsidRDefault="0046691A" w:rsidP="00AF566C">
      <w:pPr>
        <w:pStyle w:val="Textkrper"/>
        <w:jc w:val="center"/>
      </w:pPr>
      <w:r>
        <w:t>Offizieller Anmeldetermin:</w:t>
      </w:r>
    </w:p>
    <w:p w14:paraId="0F212CCA" w14:textId="26B86C60" w:rsidR="0046691A" w:rsidRPr="00C944E8" w:rsidRDefault="0046691A" w:rsidP="00AF566C">
      <w:pPr>
        <w:pStyle w:val="Textkrper"/>
        <w:jc w:val="center"/>
      </w:pPr>
      <w:r>
        <w:t>Offiziell letzter Abgabetermin:</w:t>
      </w:r>
    </w:p>
    <w:p w14:paraId="62CE07E4" w14:textId="142A0941" w:rsidR="00504AD4" w:rsidRDefault="0046691A" w:rsidP="0046691A">
      <w:pPr>
        <w:pStyle w:val="Textkrper"/>
        <w:jc w:val="center"/>
      </w:pPr>
      <w:r>
        <w:t xml:space="preserve">Tatsächliche </w:t>
      </w:r>
      <w:r w:rsidR="00504AD4" w:rsidRPr="006A1A07">
        <w:t>Abgabe</w:t>
      </w:r>
      <w:r>
        <w:t xml:space="preserve"> am</w:t>
      </w:r>
      <w:r w:rsidR="00504AD4" w:rsidRPr="006A1A07">
        <w:t xml:space="preserve">: </w:t>
      </w:r>
    </w:p>
    <w:p w14:paraId="1431F733" w14:textId="77777777" w:rsidR="0046691A" w:rsidRDefault="0046691A" w:rsidP="0046691A">
      <w:pPr>
        <w:pStyle w:val="Textkrper"/>
        <w:jc w:val="center"/>
      </w:pPr>
    </w:p>
    <w:p w14:paraId="68155301" w14:textId="77777777" w:rsidR="00DD7B7C" w:rsidRDefault="00DD7B7C" w:rsidP="0046691A">
      <w:pPr>
        <w:pStyle w:val="Textkrper"/>
        <w:jc w:val="center"/>
      </w:pPr>
    </w:p>
    <w:p w14:paraId="4053B657" w14:textId="77777777" w:rsidR="00DD7B7C" w:rsidRDefault="00DD7B7C" w:rsidP="0046691A">
      <w:pPr>
        <w:pStyle w:val="Textkrper"/>
        <w:jc w:val="center"/>
      </w:pPr>
    </w:p>
    <w:p w14:paraId="06D881CE" w14:textId="22D95E17" w:rsidR="00DD7B7C" w:rsidRPr="00DD7B7C" w:rsidRDefault="00DD7B7C" w:rsidP="0046691A">
      <w:pPr>
        <w:pStyle w:val="Textkrper"/>
        <w:jc w:val="center"/>
        <w:rPr>
          <w:color w:val="FF0000"/>
        </w:rPr>
        <w:sectPr w:rsidR="00DD7B7C" w:rsidRPr="00DD7B7C" w:rsidSect="00504AD4">
          <w:footerReference w:type="even" r:id="rId7"/>
          <w:footerReference w:type="default" r:id="rId8"/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  <w:r w:rsidRPr="00DD7B7C">
        <w:rPr>
          <w:color w:val="FF0000"/>
        </w:rPr>
        <w:t>Alle Elemente, die  Sie nicht brauchen, löschen Sie! Bitte aufpassen,  dass die Formatierungen dann wieder passen.</w:t>
      </w:r>
    </w:p>
    <w:p w14:paraId="3AF86379" w14:textId="77777777" w:rsidR="00504AD4" w:rsidRPr="00C944E8" w:rsidRDefault="00504AD4" w:rsidP="004133F8">
      <w:pPr>
        <w:pStyle w:val="Seitentitel"/>
      </w:pPr>
      <w:bookmarkStart w:id="1" w:name="_Toc114735913"/>
      <w:bookmarkStart w:id="2" w:name="_Toc114745887"/>
      <w:r w:rsidRPr="00C944E8">
        <w:lastRenderedPageBreak/>
        <w:t>Abstract</w:t>
      </w:r>
      <w:bookmarkEnd w:id="1"/>
      <w:bookmarkEnd w:id="2"/>
    </w:p>
    <w:p w14:paraId="660CF62A" w14:textId="77777777" w:rsidR="00504AD4" w:rsidRPr="006A1A07" w:rsidRDefault="00504AD4" w:rsidP="00504AD4"/>
    <w:p w14:paraId="1A4CA7F7" w14:textId="77777777" w:rsidR="00504AD4" w:rsidRPr="006A1A07" w:rsidRDefault="00504AD4" w:rsidP="00504AD4">
      <w:r w:rsidRPr="00C944E8">
        <w:fldChar w:fldCharType="begin"/>
      </w:r>
      <w:r w:rsidRPr="00C944E8">
        <w:instrText xml:space="preserve"> MACROBUTTON NoMacro [</w:instrText>
      </w:r>
      <w:r w:rsidRPr="00C944E8">
        <w:rPr>
          <w:b/>
        </w:rPr>
        <w:instrText>Hier</w:instrText>
      </w:r>
      <w:r w:rsidRPr="00C944E8">
        <w:instrText xml:space="preserve"> klicken und Text eingeben]</w:instrText>
      </w:r>
      <w:r w:rsidRPr="00C944E8">
        <w:fldChar w:fldCharType="end"/>
      </w:r>
    </w:p>
    <w:p w14:paraId="09D46821" w14:textId="77777777" w:rsidR="00504AD4" w:rsidRDefault="00504AD4" w:rsidP="004133F8">
      <w:pPr>
        <w:pStyle w:val="Seitentitel"/>
        <w:sectPr w:rsidR="00504AD4" w:rsidSect="004961DF">
          <w:headerReference w:type="default" r:id="rId9"/>
          <w:pgSz w:w="11906" w:h="16838"/>
          <w:pgMar w:top="1134" w:right="1418" w:bottom="1418" w:left="1985" w:header="709" w:footer="709" w:gutter="0"/>
          <w:pgNumType w:fmt="upperRoman" w:start="1"/>
          <w:cols w:space="708"/>
          <w:docGrid w:linePitch="360"/>
        </w:sectPr>
      </w:pPr>
    </w:p>
    <w:p w14:paraId="34AB72B6" w14:textId="77777777" w:rsidR="00A23745" w:rsidRDefault="00504AD4" w:rsidP="004133F8">
      <w:pPr>
        <w:pStyle w:val="Seitentitel"/>
      </w:pPr>
      <w:bookmarkStart w:id="3" w:name="_Toc114745888"/>
      <w:r>
        <w:lastRenderedPageBreak/>
        <w:t>Inhaltsverzeichnis</w:t>
      </w:r>
      <w:bookmarkEnd w:id="3"/>
    </w:p>
    <w:p w14:paraId="305C76DA" w14:textId="77777777" w:rsidR="00877F35" w:rsidRDefault="00877F35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"1-7" \h \z \u </w:instrText>
      </w:r>
      <w:r>
        <w:rPr>
          <w:b w:val="0"/>
        </w:rPr>
        <w:fldChar w:fldCharType="separate"/>
      </w:r>
      <w:hyperlink w:anchor="_Toc114745887" w:history="1">
        <w:r w:rsidRPr="00B3547C">
          <w:rPr>
            <w:rStyle w:val="Hyperlink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_Toc114745887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14:paraId="66484EA7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888" w:history="1">
        <w:r w:rsidR="00877F35" w:rsidRPr="00B3547C">
          <w:rPr>
            <w:rStyle w:val="Hyperlink"/>
            <w:noProof/>
          </w:rPr>
          <w:t>Inhaltsverzeichnis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_Toc114745888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II</w:t>
        </w:r>
        <w:r w:rsidR="00877F35">
          <w:rPr>
            <w:noProof/>
            <w:webHidden/>
          </w:rPr>
          <w:fldChar w:fldCharType="end"/>
        </w:r>
      </w:hyperlink>
    </w:p>
    <w:p w14:paraId="7EFE451D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889" w:history="1">
        <w:r w:rsidR="00877F35" w:rsidRPr="00B3547C">
          <w:rPr>
            <w:rStyle w:val="Hyperlink"/>
            <w:noProof/>
          </w:rPr>
          <w:t>Abbildungsverzeichnis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_Toc114745889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II</w:t>
        </w:r>
        <w:r w:rsidR="00877F35">
          <w:rPr>
            <w:noProof/>
            <w:webHidden/>
          </w:rPr>
          <w:fldChar w:fldCharType="end"/>
        </w:r>
      </w:hyperlink>
    </w:p>
    <w:p w14:paraId="7BAE71AD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890" w:history="1">
        <w:r w:rsidR="00877F35" w:rsidRPr="00B3547C">
          <w:rPr>
            <w:rStyle w:val="Hyperlink"/>
            <w:noProof/>
          </w:rPr>
          <w:t>Tabellenverzeichnis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_Toc114745890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II</w:t>
        </w:r>
        <w:r w:rsidR="00877F35">
          <w:rPr>
            <w:noProof/>
            <w:webHidden/>
          </w:rPr>
          <w:fldChar w:fldCharType="end"/>
        </w:r>
      </w:hyperlink>
    </w:p>
    <w:p w14:paraId="6E4BFBB2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891" w:history="1">
        <w:r w:rsidR="00877F35" w:rsidRPr="00B3547C">
          <w:rPr>
            <w:rStyle w:val="Hyperlink"/>
            <w:noProof/>
          </w:rPr>
          <w:t>Abkürzungsverzeichnis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_Toc114745891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II</w:t>
        </w:r>
        <w:r w:rsidR="00877F35">
          <w:rPr>
            <w:noProof/>
            <w:webHidden/>
          </w:rPr>
          <w:fldChar w:fldCharType="end"/>
        </w:r>
      </w:hyperlink>
    </w:p>
    <w:p w14:paraId="7403D39F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892" w:history="1">
        <w:r w:rsidR="00877F35" w:rsidRPr="00B3547C">
          <w:rPr>
            <w:rStyle w:val="Hyperlink"/>
            <w:noProof/>
          </w:rPr>
          <w:t>1 Überschrift Ebene 1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_Toc114745892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51DA739F" w14:textId="77777777" w:rsidR="00877F35" w:rsidRDefault="00000000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893" w:history="1">
        <w:r w:rsidR="00877F35" w:rsidRPr="00B3547C">
          <w:rPr>
            <w:rStyle w:val="Hyperlink"/>
            <w:noProof/>
          </w:rPr>
          <w:t>1.1 Überschrift Ebene 2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_Toc114745893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44927427" w14:textId="77777777" w:rsidR="00877F35" w:rsidRDefault="00000000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894" w:history="1">
        <w:r w:rsidR="00877F35" w:rsidRPr="00B3547C">
          <w:rPr>
            <w:rStyle w:val="Hyperlink"/>
            <w:noProof/>
          </w:rPr>
          <w:t>1.1.1 Überschrift Ebene 3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_Toc114745894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417ECA65" w14:textId="77777777" w:rsidR="00877F35" w:rsidRDefault="00000000">
      <w:pPr>
        <w:pStyle w:val="Verzeichnis4"/>
        <w:tabs>
          <w:tab w:val="right" w:leader="dot" w:pos="8493"/>
        </w:tabs>
        <w:rPr>
          <w:noProof/>
        </w:rPr>
      </w:pPr>
      <w:hyperlink w:anchor="_Toc114745895" w:history="1">
        <w:r w:rsidR="00877F35" w:rsidRPr="00B3547C">
          <w:rPr>
            <w:rStyle w:val="Hyperlink"/>
            <w:noProof/>
          </w:rPr>
          <w:t>1.1.1.1 Überschrift Ebene 4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_Toc114745895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38275072" w14:textId="77777777" w:rsidR="00877F35" w:rsidRDefault="00000000" w:rsidP="00877F35">
      <w:pPr>
        <w:pStyle w:val="Verzeichnis5"/>
        <w:rPr>
          <w:noProof/>
        </w:rPr>
      </w:pPr>
      <w:hyperlink w:anchor="_Toc114745896" w:history="1">
        <w:r w:rsidR="00877F35" w:rsidRPr="00B3547C">
          <w:rPr>
            <w:rStyle w:val="Hyperlink"/>
            <w:noProof/>
          </w:rPr>
          <w:t>1.1.1.1.1</w:t>
        </w:r>
        <w:r w:rsidR="00877F35">
          <w:rPr>
            <w:noProof/>
          </w:rPr>
          <w:tab/>
        </w:r>
        <w:r w:rsidR="00877F35" w:rsidRPr="00B3547C">
          <w:rPr>
            <w:rStyle w:val="Hyperlink"/>
            <w:noProof/>
          </w:rPr>
          <w:t>Überschrift Ebene 5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_Toc114745896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5745F164" w14:textId="77777777" w:rsidR="00877F35" w:rsidRDefault="00000000" w:rsidP="00877F35">
      <w:pPr>
        <w:pStyle w:val="Verzeichnis6"/>
        <w:rPr>
          <w:noProof/>
        </w:rPr>
      </w:pPr>
      <w:hyperlink w:anchor="_Toc114745897" w:history="1">
        <w:r w:rsidR="00877F35" w:rsidRPr="00B3547C">
          <w:rPr>
            <w:rStyle w:val="Hyperlink"/>
            <w:noProof/>
          </w:rPr>
          <w:t>1.1.1.1.1.1</w:t>
        </w:r>
        <w:r w:rsidR="00877F35">
          <w:rPr>
            <w:noProof/>
          </w:rPr>
          <w:tab/>
        </w:r>
        <w:r w:rsidR="00877F35" w:rsidRPr="00B3547C">
          <w:rPr>
            <w:rStyle w:val="Hyperlink"/>
            <w:noProof/>
          </w:rPr>
          <w:t>Überschrift Ebene 6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_Toc114745897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314A6A36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898" w:history="1">
        <w:r w:rsidR="00877F35" w:rsidRPr="00B3547C">
          <w:rPr>
            <w:rStyle w:val="Hyperlink"/>
            <w:noProof/>
          </w:rPr>
          <w:t>2 Überschrift Ebene 1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_Toc114745898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0ED96E24" w14:textId="77777777" w:rsidR="00877F35" w:rsidRDefault="00000000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899" w:history="1">
        <w:r w:rsidR="00877F35" w:rsidRPr="00B3547C">
          <w:rPr>
            <w:rStyle w:val="Hyperlink"/>
            <w:noProof/>
          </w:rPr>
          <w:t>2.1 Überschrift Ebene 2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_Toc114745899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46630A5C" w14:textId="77777777" w:rsidR="00877F35" w:rsidRDefault="00000000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00" w:history="1">
        <w:r w:rsidR="00877F35" w:rsidRPr="00B3547C">
          <w:rPr>
            <w:rStyle w:val="Hyperlink"/>
            <w:noProof/>
          </w:rPr>
          <w:t>2.1.1 Überschrift Ebene 3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_Toc114745900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60913680" w14:textId="77777777" w:rsidR="00877F35" w:rsidRDefault="00000000">
      <w:pPr>
        <w:pStyle w:val="Verzeichnis4"/>
        <w:tabs>
          <w:tab w:val="right" w:leader="dot" w:pos="8493"/>
        </w:tabs>
        <w:rPr>
          <w:noProof/>
        </w:rPr>
      </w:pPr>
      <w:hyperlink w:anchor="_Toc114745901" w:history="1">
        <w:r w:rsidR="00877F35" w:rsidRPr="00B3547C">
          <w:rPr>
            <w:rStyle w:val="Hyperlink"/>
            <w:noProof/>
          </w:rPr>
          <w:t>2.1.1.1 Überschrift Ebene 4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_Toc114745901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3DE4A67D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02" w:history="1">
        <w:r w:rsidR="00877F35" w:rsidRPr="00B3547C">
          <w:rPr>
            <w:rStyle w:val="Hyperlink"/>
            <w:noProof/>
          </w:rPr>
          <w:t>3 Überschrift Ebene 1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_Toc114745902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07D3E906" w14:textId="77777777" w:rsidR="00877F35" w:rsidRDefault="00000000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03" w:history="1">
        <w:r w:rsidR="00877F35" w:rsidRPr="00B3547C">
          <w:rPr>
            <w:rStyle w:val="Hyperlink"/>
            <w:noProof/>
          </w:rPr>
          <w:t>3.1 Überschrift Ebene 2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_Toc114745903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679F35F6" w14:textId="77777777" w:rsidR="00877F35" w:rsidRDefault="00000000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04" w:history="1">
        <w:r w:rsidR="00877F35" w:rsidRPr="00B3547C">
          <w:rPr>
            <w:rStyle w:val="Hyperlink"/>
            <w:noProof/>
          </w:rPr>
          <w:t>3.1.1 Überschrift Ebene 3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_Toc114745904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61E613B4" w14:textId="77777777" w:rsidR="00877F35" w:rsidRDefault="00000000">
      <w:pPr>
        <w:pStyle w:val="Verzeichnis4"/>
        <w:tabs>
          <w:tab w:val="right" w:leader="dot" w:pos="8493"/>
        </w:tabs>
        <w:rPr>
          <w:noProof/>
        </w:rPr>
      </w:pPr>
      <w:hyperlink w:anchor="_Toc114745905" w:history="1">
        <w:r w:rsidR="00877F35" w:rsidRPr="00B3547C">
          <w:rPr>
            <w:rStyle w:val="Hyperlink"/>
            <w:noProof/>
          </w:rPr>
          <w:t>3.1.1.1 Überschrift Ebene 4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_Toc114745905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528ECB76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06" w:history="1">
        <w:r w:rsidR="00877F35" w:rsidRPr="00B3547C">
          <w:rPr>
            <w:rStyle w:val="Hyperlink"/>
            <w:noProof/>
          </w:rPr>
          <w:t>4 Überschrift Ebene 1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_Toc114745906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4B205D5C" w14:textId="77777777" w:rsidR="00877F35" w:rsidRDefault="00000000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07" w:history="1">
        <w:r w:rsidR="00877F35" w:rsidRPr="00B3547C">
          <w:rPr>
            <w:rStyle w:val="Hyperlink"/>
            <w:noProof/>
          </w:rPr>
          <w:t>4.1 Überschrift Ebene 2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_Toc114745907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33AA770D" w14:textId="77777777" w:rsidR="00877F35" w:rsidRDefault="00000000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08" w:history="1">
        <w:r w:rsidR="00877F35" w:rsidRPr="00B3547C">
          <w:rPr>
            <w:rStyle w:val="Hyperlink"/>
            <w:noProof/>
          </w:rPr>
          <w:t>4.1.1 Überschrift Ebene 3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_Toc114745908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2DA60564" w14:textId="77777777" w:rsidR="00877F35" w:rsidRDefault="00000000">
      <w:pPr>
        <w:pStyle w:val="Verzeichnis4"/>
        <w:tabs>
          <w:tab w:val="right" w:leader="dot" w:pos="8493"/>
        </w:tabs>
        <w:rPr>
          <w:noProof/>
        </w:rPr>
      </w:pPr>
      <w:hyperlink w:anchor="_Toc114745909" w:history="1">
        <w:r w:rsidR="00877F35" w:rsidRPr="00B3547C">
          <w:rPr>
            <w:rStyle w:val="Hyperlink"/>
            <w:noProof/>
          </w:rPr>
          <w:t>4.1.1.1 Überschrift Ebene 4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_Toc114745909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552994BC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10" w:history="1">
        <w:r w:rsidR="00877F35" w:rsidRPr="00B3547C">
          <w:rPr>
            <w:rStyle w:val="Hyperlink"/>
            <w:noProof/>
          </w:rPr>
          <w:t>5 Überschrift Ebene 1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_Toc114745910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373BCE1C" w14:textId="77777777" w:rsidR="00877F35" w:rsidRDefault="00000000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11" w:history="1">
        <w:r w:rsidR="00877F35" w:rsidRPr="00B3547C">
          <w:rPr>
            <w:rStyle w:val="Hyperlink"/>
            <w:noProof/>
          </w:rPr>
          <w:t>5.1 Überschrift Ebene 2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_Toc114745911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0C5ECB89" w14:textId="77777777" w:rsidR="00877F35" w:rsidRDefault="00000000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12" w:history="1">
        <w:r w:rsidR="00877F35" w:rsidRPr="00B3547C">
          <w:rPr>
            <w:rStyle w:val="Hyperlink"/>
            <w:noProof/>
          </w:rPr>
          <w:t>5.1.1 Überschrift Ebene 3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_Toc114745912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2BB30590" w14:textId="77777777" w:rsidR="00877F35" w:rsidRDefault="00000000">
      <w:pPr>
        <w:pStyle w:val="Verzeichnis4"/>
        <w:tabs>
          <w:tab w:val="right" w:leader="dot" w:pos="8493"/>
        </w:tabs>
        <w:rPr>
          <w:noProof/>
        </w:rPr>
      </w:pPr>
      <w:hyperlink w:anchor="_Toc114745913" w:history="1">
        <w:r w:rsidR="00877F35" w:rsidRPr="00B3547C">
          <w:rPr>
            <w:rStyle w:val="Hyperlink"/>
            <w:noProof/>
          </w:rPr>
          <w:t>5.1.1.1 Überschrift Ebene 4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_Toc114745913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0DE92109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14" w:history="1">
        <w:r w:rsidR="00877F35" w:rsidRPr="00B3547C">
          <w:rPr>
            <w:rStyle w:val="Hyperlink"/>
            <w:noProof/>
          </w:rPr>
          <w:t>6 Überschrift Ebene 1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_Toc114745914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43A500D4" w14:textId="77777777" w:rsidR="00877F35" w:rsidRDefault="00000000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15" w:history="1">
        <w:r w:rsidR="00877F35" w:rsidRPr="00B3547C">
          <w:rPr>
            <w:rStyle w:val="Hyperlink"/>
            <w:noProof/>
          </w:rPr>
          <w:t>6.1 Überschrift Ebene 2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_Toc114745915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2C1DA573" w14:textId="77777777" w:rsidR="00877F35" w:rsidRDefault="00000000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16" w:history="1">
        <w:r w:rsidR="00877F35" w:rsidRPr="00B3547C">
          <w:rPr>
            <w:rStyle w:val="Hyperlink"/>
            <w:noProof/>
          </w:rPr>
          <w:t>6.1.1 Überschrift Ebene 3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_Toc114745916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0860FDDA" w14:textId="77777777" w:rsidR="00877F35" w:rsidRDefault="00000000">
      <w:pPr>
        <w:pStyle w:val="Verzeichnis4"/>
        <w:tabs>
          <w:tab w:val="right" w:leader="dot" w:pos="8493"/>
        </w:tabs>
        <w:rPr>
          <w:noProof/>
        </w:rPr>
      </w:pPr>
      <w:hyperlink w:anchor="_Toc114745917" w:history="1">
        <w:r w:rsidR="00877F35" w:rsidRPr="00B3547C">
          <w:rPr>
            <w:rStyle w:val="Hyperlink"/>
            <w:noProof/>
          </w:rPr>
          <w:t>6.1.1.1 Überschrift Ebene 4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_Toc114745917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0BF75C34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18" w:history="1">
        <w:r w:rsidR="00877F35" w:rsidRPr="00B3547C">
          <w:rPr>
            <w:rStyle w:val="Hyperlink"/>
            <w:noProof/>
          </w:rPr>
          <w:t>7 Überschrift Ebene 1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_Toc114745918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2B98FFB9" w14:textId="77777777" w:rsidR="00877F35" w:rsidRDefault="00000000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19" w:history="1">
        <w:r w:rsidR="00877F35" w:rsidRPr="00B3547C">
          <w:rPr>
            <w:rStyle w:val="Hyperlink"/>
            <w:noProof/>
          </w:rPr>
          <w:t>7.1 Überschrift Ebene 2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_Toc114745919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279724F7" w14:textId="77777777" w:rsidR="00877F35" w:rsidRDefault="00000000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20" w:history="1">
        <w:r w:rsidR="00877F35" w:rsidRPr="00B3547C">
          <w:rPr>
            <w:rStyle w:val="Hyperlink"/>
            <w:noProof/>
          </w:rPr>
          <w:t>7.1.1 Überschrift Ebene 3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_Toc114745920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6C71D984" w14:textId="77777777" w:rsidR="00877F35" w:rsidRDefault="00000000">
      <w:pPr>
        <w:pStyle w:val="Verzeichnis4"/>
        <w:tabs>
          <w:tab w:val="right" w:leader="dot" w:pos="8493"/>
        </w:tabs>
        <w:rPr>
          <w:noProof/>
        </w:rPr>
      </w:pPr>
      <w:hyperlink w:anchor="_Toc114745921" w:history="1">
        <w:r w:rsidR="00877F35" w:rsidRPr="00B3547C">
          <w:rPr>
            <w:rStyle w:val="Hyperlink"/>
            <w:noProof/>
          </w:rPr>
          <w:t>7.1.1.1 Überschrift Ebene 4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_Toc114745921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66B28939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22" w:history="1">
        <w:r w:rsidR="00877F35" w:rsidRPr="00B3547C">
          <w:rPr>
            <w:rStyle w:val="Hyperlink"/>
            <w:noProof/>
          </w:rPr>
          <w:t>8 Überschrift Ebene 1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_Toc114745922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6A473BAD" w14:textId="77777777" w:rsidR="00877F35" w:rsidRDefault="00000000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23" w:history="1">
        <w:r w:rsidR="00877F35" w:rsidRPr="00B3547C">
          <w:rPr>
            <w:rStyle w:val="Hyperlink"/>
            <w:noProof/>
          </w:rPr>
          <w:t>8.1 Überschrift Ebene 2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_Toc114745923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49C9523C" w14:textId="77777777" w:rsidR="00877F35" w:rsidRDefault="00000000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24" w:history="1">
        <w:r w:rsidR="00877F35" w:rsidRPr="00B3547C">
          <w:rPr>
            <w:rStyle w:val="Hyperlink"/>
            <w:noProof/>
          </w:rPr>
          <w:t>8.1.1 Überschrift Ebene 3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_Toc114745924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4B64A156" w14:textId="77777777" w:rsidR="00877F35" w:rsidRDefault="00000000">
      <w:pPr>
        <w:pStyle w:val="Verzeichnis4"/>
        <w:tabs>
          <w:tab w:val="right" w:leader="dot" w:pos="8493"/>
        </w:tabs>
        <w:rPr>
          <w:noProof/>
        </w:rPr>
      </w:pPr>
      <w:hyperlink w:anchor="_Toc114745925" w:history="1">
        <w:r w:rsidR="00877F35" w:rsidRPr="00B3547C">
          <w:rPr>
            <w:rStyle w:val="Hyperlink"/>
            <w:noProof/>
          </w:rPr>
          <w:t>8.1.1.1 Überschrift Ebene 4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_Toc114745925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6E8E3C67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26" w:history="1">
        <w:r w:rsidR="00877F35" w:rsidRPr="00B3547C">
          <w:rPr>
            <w:rStyle w:val="Hyperlink"/>
            <w:noProof/>
          </w:rPr>
          <w:t>9 Überschrift Ebene 1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_Toc114745926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61B0254A" w14:textId="77777777" w:rsidR="00877F35" w:rsidRDefault="00000000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27" w:history="1">
        <w:r w:rsidR="00877F35" w:rsidRPr="00B3547C">
          <w:rPr>
            <w:rStyle w:val="Hyperlink"/>
            <w:noProof/>
          </w:rPr>
          <w:t>9.1 Überschrift Ebene 2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_Toc114745927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3D937B0C" w14:textId="77777777" w:rsidR="00877F35" w:rsidRDefault="00000000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28" w:history="1">
        <w:r w:rsidR="00877F35" w:rsidRPr="00B3547C">
          <w:rPr>
            <w:rStyle w:val="Hyperlink"/>
            <w:noProof/>
          </w:rPr>
          <w:t>9.1.1 Überschrift Ebene 3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_Toc114745928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5DE45C2A" w14:textId="77777777" w:rsidR="00877F35" w:rsidRDefault="00000000">
      <w:pPr>
        <w:pStyle w:val="Verzeichnis4"/>
        <w:tabs>
          <w:tab w:val="right" w:leader="dot" w:pos="8493"/>
        </w:tabs>
        <w:rPr>
          <w:noProof/>
        </w:rPr>
      </w:pPr>
      <w:hyperlink w:anchor="_Toc114745929" w:history="1">
        <w:r w:rsidR="00877F35" w:rsidRPr="00B3547C">
          <w:rPr>
            <w:rStyle w:val="Hyperlink"/>
            <w:noProof/>
          </w:rPr>
          <w:t>9.1.1.1 Überschrift Ebene 4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_Toc114745929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1CB0AB2D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30" w:history="1">
        <w:r w:rsidR="00877F35" w:rsidRPr="00B3547C">
          <w:rPr>
            <w:rStyle w:val="Hyperlink"/>
            <w:noProof/>
          </w:rPr>
          <w:t>10 Überschrift Ebene 1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_Toc114745930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40A390C0" w14:textId="77777777" w:rsidR="00877F35" w:rsidRDefault="00000000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31" w:history="1">
        <w:r w:rsidR="00877F35" w:rsidRPr="00B3547C">
          <w:rPr>
            <w:rStyle w:val="Hyperlink"/>
            <w:noProof/>
          </w:rPr>
          <w:t>10.1 Überschrift Ebene 2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_Toc114745931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5DF4E074" w14:textId="77777777" w:rsidR="00877F35" w:rsidRDefault="00000000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32" w:history="1">
        <w:r w:rsidR="00877F35" w:rsidRPr="00B3547C">
          <w:rPr>
            <w:rStyle w:val="Hyperlink"/>
            <w:noProof/>
          </w:rPr>
          <w:t>10.1.1 Überschrift Ebene 3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_Toc114745932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16539FA7" w14:textId="77777777" w:rsidR="00877F35" w:rsidRDefault="00000000">
      <w:pPr>
        <w:pStyle w:val="Verzeichnis4"/>
        <w:tabs>
          <w:tab w:val="right" w:leader="dot" w:pos="8493"/>
        </w:tabs>
        <w:rPr>
          <w:noProof/>
        </w:rPr>
      </w:pPr>
      <w:hyperlink w:anchor="_Toc114745933" w:history="1">
        <w:r w:rsidR="00877F35" w:rsidRPr="00B3547C">
          <w:rPr>
            <w:rStyle w:val="Hyperlink"/>
            <w:noProof/>
          </w:rPr>
          <w:t>10.1.1.1 Überschrift Ebene 4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_Toc114745933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21209785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34" w:history="1">
        <w:r w:rsidR="00877F35" w:rsidRPr="00B3547C">
          <w:rPr>
            <w:rStyle w:val="Hyperlink"/>
            <w:noProof/>
          </w:rPr>
          <w:t>Literaturverzeichnis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_Toc114745934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7A619896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35" w:history="1">
        <w:r w:rsidR="00877F35" w:rsidRPr="00B3547C">
          <w:rPr>
            <w:rStyle w:val="Hyperlink"/>
            <w:noProof/>
          </w:rPr>
          <w:t>Monographien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_Toc114745935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0D27B971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36" w:history="1">
        <w:r w:rsidR="00877F35" w:rsidRPr="00B3547C">
          <w:rPr>
            <w:rStyle w:val="Hyperlink"/>
            <w:noProof/>
          </w:rPr>
          <w:t>Zeitschriftenartikel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_Toc114745936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4801DCC5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37" w:history="1">
        <w:r w:rsidR="00877F35" w:rsidRPr="00B3547C">
          <w:rPr>
            <w:rStyle w:val="Hyperlink"/>
            <w:noProof/>
          </w:rPr>
          <w:t>Internetquellen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_Toc114745937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0A7F5EAA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38" w:history="1">
        <w:r w:rsidR="00877F35" w:rsidRPr="00B3547C">
          <w:rPr>
            <w:rStyle w:val="Hyperlink"/>
            <w:noProof/>
          </w:rPr>
          <w:t>Anhang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_Toc114745938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535F6537" w14:textId="77777777" w:rsidR="00877F35" w:rsidRDefault="00000000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39" w:history="1">
        <w:r w:rsidR="00877F35" w:rsidRPr="00B3547C">
          <w:rPr>
            <w:rStyle w:val="Hyperlink"/>
            <w:noProof/>
          </w:rPr>
          <w:t>Eidesstattliche Versicherung</w:t>
        </w:r>
        <w:r w:rsidR="00877F35">
          <w:rPr>
            <w:noProof/>
            <w:webHidden/>
          </w:rPr>
          <w:tab/>
        </w:r>
        <w:r w:rsidR="00877F35"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_Toc114745939 \h </w:instrText>
        </w:r>
        <w:r w:rsidR="00877F35">
          <w:rPr>
            <w:noProof/>
            <w:webHidden/>
          </w:rPr>
        </w:r>
        <w:r w:rsidR="00877F35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877F35">
          <w:rPr>
            <w:noProof/>
            <w:webHidden/>
          </w:rPr>
          <w:fldChar w:fldCharType="end"/>
        </w:r>
      </w:hyperlink>
    </w:p>
    <w:p w14:paraId="0DBAD76F" w14:textId="77777777" w:rsidR="00E34ABC" w:rsidRPr="00E34ABC" w:rsidRDefault="00877F35" w:rsidP="00E34ABC">
      <w:pPr>
        <w:pStyle w:val="Textkrper"/>
        <w:sectPr w:rsidR="00E34ABC" w:rsidRPr="00E34ABC" w:rsidSect="004961DF">
          <w:pgSz w:w="11906" w:h="16838"/>
          <w:pgMar w:top="1134" w:right="1418" w:bottom="1418" w:left="1985" w:header="709" w:footer="709" w:gutter="0"/>
          <w:pgNumType w:fmt="upperRoman"/>
          <w:cols w:space="708"/>
          <w:docGrid w:linePitch="360"/>
        </w:sectPr>
      </w:pPr>
      <w:r>
        <w:rPr>
          <w:b/>
        </w:rPr>
        <w:fldChar w:fldCharType="end"/>
      </w:r>
    </w:p>
    <w:p w14:paraId="53E778BE" w14:textId="77777777" w:rsidR="00504AD4" w:rsidRDefault="00504AD4" w:rsidP="004133F8">
      <w:pPr>
        <w:pStyle w:val="Seitentitel"/>
      </w:pPr>
      <w:bookmarkStart w:id="4" w:name="_Toc114745889"/>
      <w:r>
        <w:lastRenderedPageBreak/>
        <w:t>Abbildungsverzeichnis</w:t>
      </w:r>
      <w:bookmarkEnd w:id="4"/>
    </w:p>
    <w:p w14:paraId="720FEC6F" w14:textId="77777777" w:rsidR="00982662" w:rsidRDefault="00982662">
      <w:pPr>
        <w:pStyle w:val="Abbildungsverzeichnis"/>
        <w:tabs>
          <w:tab w:val="right" w:leader="dot" w:pos="8493"/>
        </w:tabs>
        <w:rPr>
          <w:noProof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114746571" w:history="1">
        <w:r w:rsidRPr="00290B1B">
          <w:rPr>
            <w:rStyle w:val="Hyperlink"/>
            <w:noProof/>
          </w:rPr>
          <w:t>Abbildung 1:  Titel der Abbidung 1 (Quelle: Vergessen Sie bitte nicht, einen genauen Quellennachweis für die verwendeten Abbildungen zu führen)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_Toc114746571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7EE4F3D" w14:textId="77777777" w:rsidR="00982662" w:rsidRDefault="00000000">
      <w:pPr>
        <w:pStyle w:val="Abbildungsverzeichnis"/>
        <w:tabs>
          <w:tab w:val="right" w:leader="dot" w:pos="8493"/>
        </w:tabs>
        <w:rPr>
          <w:noProof/>
        </w:rPr>
      </w:pPr>
      <w:hyperlink w:anchor="_Toc114746572" w:history="1">
        <w:r w:rsidR="00982662" w:rsidRPr="00290B1B">
          <w:rPr>
            <w:rStyle w:val="Hyperlink"/>
            <w:noProof/>
          </w:rPr>
          <w:t>Abbildung 2: Abbildungsbeschriftungen fügen Sie ein über das Einfügen-Menü (Quellenangabe)</w:t>
        </w:r>
        <w:r w:rsidR="00982662">
          <w:rPr>
            <w:noProof/>
            <w:webHidden/>
          </w:rPr>
          <w:tab/>
        </w:r>
        <w:r w:rsidR="00982662">
          <w:rPr>
            <w:noProof/>
            <w:webHidden/>
          </w:rPr>
          <w:fldChar w:fldCharType="begin"/>
        </w:r>
        <w:r w:rsidR="00982662">
          <w:rPr>
            <w:noProof/>
            <w:webHidden/>
          </w:rPr>
          <w:instrText xml:space="preserve"> PAGEREF _Toc114746572 \h </w:instrText>
        </w:r>
        <w:r w:rsidR="00982662">
          <w:rPr>
            <w:noProof/>
            <w:webHidden/>
          </w:rPr>
        </w:r>
        <w:r w:rsidR="00982662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982662">
          <w:rPr>
            <w:noProof/>
            <w:webHidden/>
          </w:rPr>
          <w:fldChar w:fldCharType="end"/>
        </w:r>
      </w:hyperlink>
    </w:p>
    <w:p w14:paraId="3C62CD2C" w14:textId="77777777" w:rsidR="00982662" w:rsidRDefault="00000000">
      <w:pPr>
        <w:pStyle w:val="Abbildungsverzeichnis"/>
        <w:tabs>
          <w:tab w:val="right" w:leader="dot" w:pos="8493"/>
        </w:tabs>
        <w:rPr>
          <w:noProof/>
        </w:rPr>
      </w:pPr>
      <w:hyperlink w:anchor="_Toc114746573" w:history="1">
        <w:r w:rsidR="00982662" w:rsidRPr="00290B1B">
          <w:rPr>
            <w:rStyle w:val="Hyperlink"/>
            <w:noProof/>
          </w:rPr>
          <w:t>Abbildung 3: Die Abbildungsbeschriftungen werden automatisch in das Abbildungsverzeichnis übernommen (Quelle)</w:t>
        </w:r>
        <w:r w:rsidR="00982662">
          <w:rPr>
            <w:noProof/>
            <w:webHidden/>
          </w:rPr>
          <w:tab/>
        </w:r>
        <w:r w:rsidR="00982662">
          <w:rPr>
            <w:noProof/>
            <w:webHidden/>
          </w:rPr>
          <w:fldChar w:fldCharType="begin"/>
        </w:r>
        <w:r w:rsidR="00982662">
          <w:rPr>
            <w:noProof/>
            <w:webHidden/>
          </w:rPr>
          <w:instrText xml:space="preserve"> PAGEREF _Toc114746573 \h </w:instrText>
        </w:r>
        <w:r w:rsidR="00982662">
          <w:rPr>
            <w:noProof/>
            <w:webHidden/>
          </w:rPr>
        </w:r>
        <w:r w:rsidR="00982662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982662">
          <w:rPr>
            <w:noProof/>
            <w:webHidden/>
          </w:rPr>
          <w:fldChar w:fldCharType="end"/>
        </w:r>
      </w:hyperlink>
    </w:p>
    <w:p w14:paraId="3565EE0C" w14:textId="300C76D6" w:rsidR="0046691A" w:rsidRDefault="00982662" w:rsidP="00504AD4">
      <w:r>
        <w:fldChar w:fldCharType="end"/>
      </w:r>
    </w:p>
    <w:p w14:paraId="6937AEFB" w14:textId="77777777" w:rsidR="0046691A" w:rsidRDefault="0046691A">
      <w:pPr>
        <w:widowControl/>
        <w:spacing w:line="240" w:lineRule="auto"/>
        <w:jc w:val="left"/>
      </w:pPr>
      <w:r>
        <w:br w:type="page"/>
      </w:r>
    </w:p>
    <w:p w14:paraId="226A0CC4" w14:textId="77777777" w:rsidR="00504AD4" w:rsidRDefault="00504AD4" w:rsidP="004133F8">
      <w:pPr>
        <w:pStyle w:val="Seitentitel"/>
      </w:pPr>
      <w:bookmarkStart w:id="5" w:name="_Toc114745890"/>
      <w:r>
        <w:lastRenderedPageBreak/>
        <w:t>Tabellenverzeichnis</w:t>
      </w:r>
      <w:bookmarkEnd w:id="5"/>
    </w:p>
    <w:p w14:paraId="59787CD7" w14:textId="77777777" w:rsidR="003313DB" w:rsidRDefault="003313DB">
      <w:pPr>
        <w:pStyle w:val="Abbildungsverzeichnis"/>
        <w:tabs>
          <w:tab w:val="right" w:leader="dot" w:pos="8493"/>
        </w:tabs>
        <w:rPr>
          <w:rFonts w:ascii="Times New Roman" w:eastAsia="Times New Roman" w:hAnsi="Times New Roman"/>
          <w:noProof/>
          <w:szCs w:val="24"/>
          <w:lang w:eastAsia="de-DE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114747203" w:history="1">
        <w:r w:rsidRPr="00E62503">
          <w:rPr>
            <w:rStyle w:val="Hyperlink"/>
            <w:noProof/>
          </w:rPr>
          <w:t>Tabelle 1: Tabellen werden ebenfalls über das Menü Einfügen beschriftet (Quelle: Vergessen Sie auch hier die Quellenangabe nicht!)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_Toc114747203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E5A2270" w14:textId="77777777" w:rsidR="003313DB" w:rsidRDefault="00000000">
      <w:pPr>
        <w:pStyle w:val="Abbildungsverzeichnis"/>
        <w:tabs>
          <w:tab w:val="right" w:leader="dot" w:pos="8493"/>
        </w:tabs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7204" w:history="1">
        <w:r w:rsidR="003313DB" w:rsidRPr="00E62503">
          <w:rPr>
            <w:rStyle w:val="Hyperlink"/>
            <w:noProof/>
          </w:rPr>
          <w:t>Tabelle 2: Die Tabellen werden so automatisch in das Verzeichnis aufgenommen (Quelle)</w:t>
        </w:r>
        <w:r w:rsidR="003313DB">
          <w:rPr>
            <w:noProof/>
            <w:webHidden/>
          </w:rPr>
          <w:tab/>
        </w:r>
        <w:r w:rsidR="003313DB">
          <w:rPr>
            <w:noProof/>
            <w:webHidden/>
          </w:rPr>
          <w:fldChar w:fldCharType="begin"/>
        </w:r>
        <w:r w:rsidR="003313DB">
          <w:rPr>
            <w:noProof/>
            <w:webHidden/>
          </w:rPr>
          <w:instrText xml:space="preserve"> PAGEREF _Toc114747204 \h </w:instrText>
        </w:r>
        <w:r w:rsidR="003313DB">
          <w:rPr>
            <w:noProof/>
            <w:webHidden/>
          </w:rPr>
        </w:r>
        <w:r w:rsidR="003313DB"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 w:rsidR="003313DB">
          <w:rPr>
            <w:noProof/>
            <w:webHidden/>
          </w:rPr>
          <w:fldChar w:fldCharType="end"/>
        </w:r>
      </w:hyperlink>
    </w:p>
    <w:p w14:paraId="62E816D3" w14:textId="77777777" w:rsidR="00982662" w:rsidRPr="00982662" w:rsidRDefault="003313DB" w:rsidP="00982662">
      <w:pPr>
        <w:pStyle w:val="Textkrper"/>
      </w:pPr>
      <w:r>
        <w:fldChar w:fldCharType="end"/>
      </w:r>
    </w:p>
    <w:p w14:paraId="7CC08B78" w14:textId="2E105162" w:rsidR="0046691A" w:rsidRDefault="0046691A">
      <w:pPr>
        <w:widowControl/>
        <w:spacing w:line="240" w:lineRule="auto"/>
        <w:jc w:val="left"/>
      </w:pPr>
      <w:r>
        <w:br w:type="page"/>
      </w:r>
    </w:p>
    <w:p w14:paraId="57F54490" w14:textId="27AF4EC6" w:rsidR="0046691A" w:rsidRDefault="0046691A" w:rsidP="0046691A">
      <w:pPr>
        <w:pStyle w:val="Seitentitel"/>
      </w:pPr>
      <w:r>
        <w:lastRenderedPageBreak/>
        <w:t>Glossar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18"/>
        <w:gridCol w:w="5885"/>
      </w:tblGrid>
      <w:tr w:rsidR="0046691A" w:rsidRPr="00C944E8" w14:paraId="50D5412B" w14:textId="77777777" w:rsidTr="00BD71EE">
        <w:tc>
          <w:tcPr>
            <w:tcW w:w="2660" w:type="dxa"/>
          </w:tcPr>
          <w:p w14:paraId="1FFC93A6" w14:textId="3EB1E129" w:rsidR="0046691A" w:rsidRPr="006A1A07" w:rsidRDefault="0046691A" w:rsidP="00BD71EE">
            <w:bookmarkStart w:id="6" w:name="_Toc114735916"/>
            <w:bookmarkStart w:id="7" w:name="_Toc114745891"/>
          </w:p>
        </w:tc>
        <w:tc>
          <w:tcPr>
            <w:tcW w:w="5984" w:type="dxa"/>
          </w:tcPr>
          <w:p w14:paraId="37B90A84" w14:textId="02A2E82E" w:rsidR="0046691A" w:rsidRPr="006A1A07" w:rsidRDefault="0046691A" w:rsidP="00BD71EE"/>
        </w:tc>
      </w:tr>
      <w:tr w:rsidR="0046691A" w:rsidRPr="00C944E8" w14:paraId="78302F77" w14:textId="77777777" w:rsidTr="00BD71EE">
        <w:tc>
          <w:tcPr>
            <w:tcW w:w="2660" w:type="dxa"/>
          </w:tcPr>
          <w:p w14:paraId="2031F8F2" w14:textId="2F647A25" w:rsidR="0046691A" w:rsidRPr="006A1A07" w:rsidRDefault="0046691A" w:rsidP="00BD71EE"/>
        </w:tc>
        <w:tc>
          <w:tcPr>
            <w:tcW w:w="5984" w:type="dxa"/>
          </w:tcPr>
          <w:p w14:paraId="38282C17" w14:textId="4917C16E" w:rsidR="0046691A" w:rsidRPr="006A1A07" w:rsidRDefault="0046691A" w:rsidP="00BD71EE"/>
        </w:tc>
      </w:tr>
      <w:tr w:rsidR="0046691A" w:rsidRPr="00C944E8" w14:paraId="005C51BE" w14:textId="77777777" w:rsidTr="00BD71EE">
        <w:tc>
          <w:tcPr>
            <w:tcW w:w="2660" w:type="dxa"/>
          </w:tcPr>
          <w:p w14:paraId="6B99E283" w14:textId="135B921E" w:rsidR="0046691A" w:rsidRPr="006A1A07" w:rsidRDefault="0046691A" w:rsidP="00BD71EE"/>
        </w:tc>
        <w:tc>
          <w:tcPr>
            <w:tcW w:w="5984" w:type="dxa"/>
          </w:tcPr>
          <w:p w14:paraId="0993A637" w14:textId="3CAEA779" w:rsidR="0046691A" w:rsidRPr="006A1A07" w:rsidRDefault="0046691A" w:rsidP="00BD71EE"/>
        </w:tc>
      </w:tr>
      <w:tr w:rsidR="0046691A" w:rsidRPr="00C944E8" w14:paraId="57B960D2" w14:textId="77777777" w:rsidTr="00BD71EE">
        <w:tc>
          <w:tcPr>
            <w:tcW w:w="2660" w:type="dxa"/>
          </w:tcPr>
          <w:p w14:paraId="70B89D9E" w14:textId="3D38F539" w:rsidR="0046691A" w:rsidRPr="006A1A07" w:rsidRDefault="0046691A" w:rsidP="00BD71EE"/>
        </w:tc>
        <w:tc>
          <w:tcPr>
            <w:tcW w:w="5984" w:type="dxa"/>
          </w:tcPr>
          <w:p w14:paraId="7583AE0F" w14:textId="3B01557A" w:rsidR="0046691A" w:rsidRPr="006A1A07" w:rsidRDefault="0046691A" w:rsidP="00BD71EE"/>
        </w:tc>
      </w:tr>
      <w:tr w:rsidR="0046691A" w:rsidRPr="00C944E8" w14:paraId="16C35163" w14:textId="77777777" w:rsidTr="00BD71EE">
        <w:tc>
          <w:tcPr>
            <w:tcW w:w="2660" w:type="dxa"/>
          </w:tcPr>
          <w:p w14:paraId="7DC43D5D" w14:textId="085B5D68" w:rsidR="0046691A" w:rsidRPr="006A1A07" w:rsidRDefault="0046691A" w:rsidP="00BD71EE"/>
        </w:tc>
        <w:tc>
          <w:tcPr>
            <w:tcW w:w="5984" w:type="dxa"/>
          </w:tcPr>
          <w:p w14:paraId="6C731A42" w14:textId="4D24659F" w:rsidR="0046691A" w:rsidRPr="006A1A07" w:rsidRDefault="0046691A" w:rsidP="00BD71EE"/>
        </w:tc>
      </w:tr>
      <w:tr w:rsidR="0046691A" w:rsidRPr="00C944E8" w14:paraId="2E6E376A" w14:textId="77777777" w:rsidTr="00BD71EE">
        <w:tc>
          <w:tcPr>
            <w:tcW w:w="2660" w:type="dxa"/>
          </w:tcPr>
          <w:p w14:paraId="5E15FCBC" w14:textId="0CE8E78A" w:rsidR="0046691A" w:rsidRPr="006A1A07" w:rsidRDefault="0046691A" w:rsidP="00BD71EE"/>
        </w:tc>
        <w:tc>
          <w:tcPr>
            <w:tcW w:w="5984" w:type="dxa"/>
          </w:tcPr>
          <w:p w14:paraId="0C8D93DD" w14:textId="341B0DB0" w:rsidR="0046691A" w:rsidRPr="006A1A07" w:rsidRDefault="0046691A" w:rsidP="00BD71EE"/>
        </w:tc>
      </w:tr>
      <w:tr w:rsidR="0046691A" w:rsidRPr="00C944E8" w14:paraId="0C080BC3" w14:textId="77777777" w:rsidTr="00BD71EE">
        <w:tc>
          <w:tcPr>
            <w:tcW w:w="2660" w:type="dxa"/>
          </w:tcPr>
          <w:p w14:paraId="5550A4D7" w14:textId="5C2F0A85" w:rsidR="0046691A" w:rsidRPr="006A1A07" w:rsidRDefault="0046691A" w:rsidP="00BD71EE"/>
        </w:tc>
        <w:tc>
          <w:tcPr>
            <w:tcW w:w="5984" w:type="dxa"/>
          </w:tcPr>
          <w:p w14:paraId="11D0A2F3" w14:textId="5E07615D" w:rsidR="0046691A" w:rsidRPr="006A1A07" w:rsidRDefault="0046691A" w:rsidP="00BD71EE"/>
        </w:tc>
      </w:tr>
      <w:tr w:rsidR="0046691A" w:rsidRPr="00C944E8" w14:paraId="7C8E8081" w14:textId="77777777" w:rsidTr="00BD71EE">
        <w:tc>
          <w:tcPr>
            <w:tcW w:w="2660" w:type="dxa"/>
          </w:tcPr>
          <w:p w14:paraId="2BB7F642" w14:textId="665262D0" w:rsidR="0046691A" w:rsidRPr="006A1A07" w:rsidRDefault="0046691A" w:rsidP="00BD71EE"/>
        </w:tc>
        <w:tc>
          <w:tcPr>
            <w:tcW w:w="5984" w:type="dxa"/>
          </w:tcPr>
          <w:p w14:paraId="4B6F0137" w14:textId="13B37313" w:rsidR="0046691A" w:rsidRPr="006A1A07" w:rsidRDefault="0046691A" w:rsidP="00BD71EE"/>
        </w:tc>
      </w:tr>
      <w:tr w:rsidR="0046691A" w:rsidRPr="00C944E8" w14:paraId="33D63314" w14:textId="77777777" w:rsidTr="00BD71EE">
        <w:tc>
          <w:tcPr>
            <w:tcW w:w="2660" w:type="dxa"/>
          </w:tcPr>
          <w:p w14:paraId="01E4D9CA" w14:textId="4B0ED683" w:rsidR="0046691A" w:rsidRPr="006A1A07" w:rsidRDefault="0046691A" w:rsidP="00BD71EE"/>
        </w:tc>
        <w:tc>
          <w:tcPr>
            <w:tcW w:w="5984" w:type="dxa"/>
          </w:tcPr>
          <w:p w14:paraId="4383D6DA" w14:textId="01A5A746" w:rsidR="0046691A" w:rsidRPr="006A1A07" w:rsidRDefault="0046691A" w:rsidP="00BD71EE"/>
        </w:tc>
      </w:tr>
      <w:tr w:rsidR="0046691A" w:rsidRPr="00C944E8" w14:paraId="6A18D405" w14:textId="77777777" w:rsidTr="00BD71EE">
        <w:tc>
          <w:tcPr>
            <w:tcW w:w="2660" w:type="dxa"/>
          </w:tcPr>
          <w:p w14:paraId="3B72547E" w14:textId="5323C15E" w:rsidR="0046691A" w:rsidRPr="006A1A07" w:rsidRDefault="0046691A" w:rsidP="00BD71EE"/>
        </w:tc>
        <w:tc>
          <w:tcPr>
            <w:tcW w:w="5984" w:type="dxa"/>
          </w:tcPr>
          <w:p w14:paraId="2C203187" w14:textId="13482E45" w:rsidR="0046691A" w:rsidRPr="006A1A07" w:rsidRDefault="0046691A" w:rsidP="00BD71EE"/>
        </w:tc>
      </w:tr>
      <w:tr w:rsidR="0046691A" w:rsidRPr="00C944E8" w14:paraId="3C423F81" w14:textId="77777777" w:rsidTr="00BD71EE">
        <w:tc>
          <w:tcPr>
            <w:tcW w:w="2660" w:type="dxa"/>
          </w:tcPr>
          <w:p w14:paraId="558AA4B3" w14:textId="1DC8E5CF" w:rsidR="0046691A" w:rsidRPr="006A1A07" w:rsidRDefault="0046691A" w:rsidP="00BD71EE"/>
        </w:tc>
        <w:tc>
          <w:tcPr>
            <w:tcW w:w="5984" w:type="dxa"/>
          </w:tcPr>
          <w:p w14:paraId="42DD3B8C" w14:textId="1DBE04BF" w:rsidR="0046691A" w:rsidRPr="006A1A07" w:rsidRDefault="0046691A" w:rsidP="00BD71EE"/>
        </w:tc>
      </w:tr>
      <w:tr w:rsidR="0046691A" w:rsidRPr="00C944E8" w14:paraId="4033DABE" w14:textId="77777777" w:rsidTr="00BD71EE">
        <w:tc>
          <w:tcPr>
            <w:tcW w:w="2660" w:type="dxa"/>
          </w:tcPr>
          <w:p w14:paraId="548B02F1" w14:textId="0AC5AE3E" w:rsidR="0046691A" w:rsidRPr="006A1A07" w:rsidRDefault="0046691A" w:rsidP="00BD71EE"/>
        </w:tc>
        <w:tc>
          <w:tcPr>
            <w:tcW w:w="5984" w:type="dxa"/>
          </w:tcPr>
          <w:p w14:paraId="73FCB189" w14:textId="3F25088C" w:rsidR="0046691A" w:rsidRPr="006A1A07" w:rsidRDefault="0046691A" w:rsidP="00BD71EE"/>
        </w:tc>
      </w:tr>
      <w:tr w:rsidR="0046691A" w:rsidRPr="00C944E8" w14:paraId="48C20C14" w14:textId="77777777" w:rsidTr="00BD71EE">
        <w:tc>
          <w:tcPr>
            <w:tcW w:w="2660" w:type="dxa"/>
          </w:tcPr>
          <w:p w14:paraId="205B7C2C" w14:textId="6CDD0784" w:rsidR="0046691A" w:rsidRPr="006A1A07" w:rsidRDefault="0046691A" w:rsidP="00BD71EE"/>
        </w:tc>
        <w:tc>
          <w:tcPr>
            <w:tcW w:w="5984" w:type="dxa"/>
          </w:tcPr>
          <w:p w14:paraId="70B772F5" w14:textId="5CBA29A8" w:rsidR="0046691A" w:rsidRPr="006A1A07" w:rsidRDefault="0046691A" w:rsidP="00BD71EE"/>
        </w:tc>
      </w:tr>
      <w:tr w:rsidR="0046691A" w:rsidRPr="00C944E8" w14:paraId="12CE5A59" w14:textId="77777777" w:rsidTr="00BD71EE">
        <w:tc>
          <w:tcPr>
            <w:tcW w:w="2660" w:type="dxa"/>
          </w:tcPr>
          <w:p w14:paraId="57562478" w14:textId="334D03B2" w:rsidR="0046691A" w:rsidRPr="006A1A07" w:rsidRDefault="0046691A" w:rsidP="00BD71EE"/>
        </w:tc>
        <w:tc>
          <w:tcPr>
            <w:tcW w:w="5984" w:type="dxa"/>
          </w:tcPr>
          <w:p w14:paraId="1EC1FB31" w14:textId="76764BF6" w:rsidR="0046691A" w:rsidRPr="006A1A07" w:rsidRDefault="0046691A" w:rsidP="00BD71EE"/>
        </w:tc>
      </w:tr>
    </w:tbl>
    <w:p w14:paraId="7EB378A7" w14:textId="77777777" w:rsidR="0046691A" w:rsidRDefault="0046691A">
      <w:pPr>
        <w:widowControl/>
        <w:spacing w:line="240" w:lineRule="auto"/>
        <w:jc w:val="left"/>
        <w:rPr>
          <w:rFonts w:cs="Arial"/>
          <w:b/>
          <w:bCs/>
          <w:kern w:val="32"/>
          <w:sz w:val="28"/>
          <w:szCs w:val="28"/>
        </w:rPr>
      </w:pPr>
      <w:r>
        <w:br w:type="page"/>
      </w:r>
    </w:p>
    <w:p w14:paraId="5B726D56" w14:textId="5FB35AE9" w:rsidR="00504AD4" w:rsidRDefault="00504AD4" w:rsidP="004133F8">
      <w:pPr>
        <w:pStyle w:val="Seitentitel"/>
      </w:pPr>
      <w:r w:rsidRPr="00C944E8">
        <w:lastRenderedPageBreak/>
        <w:t>Abkürzungsverzeichnis</w:t>
      </w:r>
      <w:bookmarkEnd w:id="6"/>
      <w:bookmarkEnd w:id="7"/>
    </w:p>
    <w:p w14:paraId="4FD97494" w14:textId="77777777" w:rsidR="00504AD4" w:rsidRPr="00C944E8" w:rsidRDefault="00504AD4" w:rsidP="00504AD4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5"/>
        <w:gridCol w:w="5888"/>
      </w:tblGrid>
      <w:tr w:rsidR="00504AD4" w:rsidRPr="00C944E8" w14:paraId="1CBFD0F9" w14:textId="77777777">
        <w:tc>
          <w:tcPr>
            <w:tcW w:w="2660" w:type="dxa"/>
          </w:tcPr>
          <w:p w14:paraId="645A37AB" w14:textId="77777777" w:rsidR="00504AD4" w:rsidRPr="006A1A07" w:rsidRDefault="00504AD4" w:rsidP="00504AD4">
            <w:r w:rsidRPr="006A1A07">
              <w:t>bzgl.</w:t>
            </w:r>
          </w:p>
        </w:tc>
        <w:tc>
          <w:tcPr>
            <w:tcW w:w="5984" w:type="dxa"/>
          </w:tcPr>
          <w:p w14:paraId="74167628" w14:textId="77777777" w:rsidR="00504AD4" w:rsidRPr="006A1A07" w:rsidRDefault="00504AD4" w:rsidP="00504AD4">
            <w:r w:rsidRPr="006A1A07">
              <w:t xml:space="preserve">bezüglich </w:t>
            </w:r>
          </w:p>
        </w:tc>
      </w:tr>
      <w:tr w:rsidR="00504AD4" w:rsidRPr="00C944E8" w14:paraId="60130F38" w14:textId="77777777">
        <w:tc>
          <w:tcPr>
            <w:tcW w:w="2660" w:type="dxa"/>
          </w:tcPr>
          <w:p w14:paraId="05C09E6D" w14:textId="77777777" w:rsidR="00504AD4" w:rsidRPr="006A1A07" w:rsidRDefault="00504AD4" w:rsidP="00504AD4">
            <w:r w:rsidRPr="006A1A07">
              <w:t xml:space="preserve">bzw. </w:t>
            </w:r>
          </w:p>
        </w:tc>
        <w:tc>
          <w:tcPr>
            <w:tcW w:w="5984" w:type="dxa"/>
          </w:tcPr>
          <w:p w14:paraId="498A7764" w14:textId="77777777" w:rsidR="00504AD4" w:rsidRPr="006A1A07" w:rsidRDefault="00504AD4" w:rsidP="00504AD4">
            <w:r w:rsidRPr="006A1A07">
              <w:t>beziehungsweise</w:t>
            </w:r>
          </w:p>
        </w:tc>
      </w:tr>
      <w:tr w:rsidR="00504AD4" w:rsidRPr="00C944E8" w14:paraId="70A7042A" w14:textId="77777777">
        <w:tc>
          <w:tcPr>
            <w:tcW w:w="2660" w:type="dxa"/>
          </w:tcPr>
          <w:p w14:paraId="563BB3A8" w14:textId="77777777" w:rsidR="00504AD4" w:rsidRPr="006A1A07" w:rsidRDefault="00504AD4" w:rsidP="00504AD4">
            <w:r w:rsidRPr="006A1A07">
              <w:t>d.h.</w:t>
            </w:r>
          </w:p>
        </w:tc>
        <w:tc>
          <w:tcPr>
            <w:tcW w:w="5984" w:type="dxa"/>
          </w:tcPr>
          <w:p w14:paraId="4B68057A" w14:textId="77777777" w:rsidR="00504AD4" w:rsidRPr="006A1A07" w:rsidRDefault="00504AD4" w:rsidP="00504AD4">
            <w:r w:rsidRPr="006A1A07">
              <w:t>das heißt</w:t>
            </w:r>
          </w:p>
        </w:tc>
      </w:tr>
      <w:tr w:rsidR="00504AD4" w:rsidRPr="00C944E8" w14:paraId="3AE1014D" w14:textId="77777777">
        <w:tc>
          <w:tcPr>
            <w:tcW w:w="2660" w:type="dxa"/>
          </w:tcPr>
          <w:p w14:paraId="5257C035" w14:textId="77777777" w:rsidR="00504AD4" w:rsidRPr="006A1A07" w:rsidRDefault="00504AD4" w:rsidP="00504AD4">
            <w:r w:rsidRPr="006A1A07">
              <w:t>et.al.</w:t>
            </w:r>
          </w:p>
        </w:tc>
        <w:tc>
          <w:tcPr>
            <w:tcW w:w="5984" w:type="dxa"/>
          </w:tcPr>
          <w:p w14:paraId="0B75A253" w14:textId="77777777" w:rsidR="00504AD4" w:rsidRPr="006A1A07" w:rsidRDefault="00504AD4" w:rsidP="00504AD4">
            <w:r w:rsidRPr="006A1A07">
              <w:t xml:space="preserve">et </w:t>
            </w:r>
            <w:proofErr w:type="spellStart"/>
            <w:r w:rsidRPr="006A1A07">
              <w:t>altera</w:t>
            </w:r>
            <w:proofErr w:type="spellEnd"/>
          </w:p>
        </w:tc>
      </w:tr>
      <w:tr w:rsidR="00504AD4" w:rsidRPr="00C944E8" w14:paraId="7C0651AD" w14:textId="77777777">
        <w:tc>
          <w:tcPr>
            <w:tcW w:w="2660" w:type="dxa"/>
          </w:tcPr>
          <w:p w14:paraId="64FBB4D2" w14:textId="77777777" w:rsidR="00504AD4" w:rsidRPr="006A1A07" w:rsidRDefault="00504AD4" w:rsidP="00504AD4">
            <w:r w:rsidRPr="006A1A07">
              <w:t>ggf.</w:t>
            </w:r>
          </w:p>
        </w:tc>
        <w:tc>
          <w:tcPr>
            <w:tcW w:w="5984" w:type="dxa"/>
          </w:tcPr>
          <w:p w14:paraId="2754D1EE" w14:textId="77777777" w:rsidR="00504AD4" w:rsidRPr="006A1A07" w:rsidRDefault="00504AD4" w:rsidP="00504AD4">
            <w:r w:rsidRPr="006A1A07">
              <w:t>gegebenenfalls</w:t>
            </w:r>
          </w:p>
        </w:tc>
      </w:tr>
      <w:tr w:rsidR="00504AD4" w:rsidRPr="00C944E8" w14:paraId="597C6489" w14:textId="77777777">
        <w:tc>
          <w:tcPr>
            <w:tcW w:w="2660" w:type="dxa"/>
          </w:tcPr>
          <w:p w14:paraId="19785F39" w14:textId="77777777" w:rsidR="00504AD4" w:rsidRPr="006A1A07" w:rsidRDefault="00504AD4" w:rsidP="00504AD4">
            <w:r w:rsidRPr="006A1A07">
              <w:t>Hrsg.</w:t>
            </w:r>
          </w:p>
        </w:tc>
        <w:tc>
          <w:tcPr>
            <w:tcW w:w="5984" w:type="dxa"/>
          </w:tcPr>
          <w:p w14:paraId="39E9CD79" w14:textId="77777777" w:rsidR="00504AD4" w:rsidRPr="006A1A07" w:rsidRDefault="00504AD4" w:rsidP="00504AD4">
            <w:r w:rsidRPr="006A1A07">
              <w:t>Herausgeber</w:t>
            </w:r>
          </w:p>
        </w:tc>
      </w:tr>
      <w:tr w:rsidR="00504AD4" w:rsidRPr="00C944E8" w14:paraId="594EE795" w14:textId="77777777">
        <w:tc>
          <w:tcPr>
            <w:tcW w:w="2660" w:type="dxa"/>
          </w:tcPr>
          <w:p w14:paraId="1429C3D9" w14:textId="77777777" w:rsidR="00504AD4" w:rsidRPr="006A1A07" w:rsidRDefault="00504AD4" w:rsidP="00504AD4">
            <w:r w:rsidRPr="006A1A07">
              <w:t>i.d.R.</w:t>
            </w:r>
          </w:p>
        </w:tc>
        <w:tc>
          <w:tcPr>
            <w:tcW w:w="5984" w:type="dxa"/>
          </w:tcPr>
          <w:p w14:paraId="214B1AC6" w14:textId="77777777" w:rsidR="00504AD4" w:rsidRPr="006A1A07" w:rsidRDefault="00504AD4" w:rsidP="00504AD4">
            <w:r w:rsidRPr="006A1A07">
              <w:t>in der Regel</w:t>
            </w:r>
          </w:p>
        </w:tc>
      </w:tr>
      <w:tr w:rsidR="00504AD4" w:rsidRPr="00C944E8" w14:paraId="71454EA6" w14:textId="77777777">
        <w:tc>
          <w:tcPr>
            <w:tcW w:w="2660" w:type="dxa"/>
          </w:tcPr>
          <w:p w14:paraId="43172E2C" w14:textId="77777777" w:rsidR="00504AD4" w:rsidRPr="006A1A07" w:rsidRDefault="00504AD4" w:rsidP="00504AD4">
            <w:r w:rsidRPr="006A1A07">
              <w:t>o.g.</w:t>
            </w:r>
          </w:p>
        </w:tc>
        <w:tc>
          <w:tcPr>
            <w:tcW w:w="5984" w:type="dxa"/>
          </w:tcPr>
          <w:p w14:paraId="6B532F2A" w14:textId="77777777" w:rsidR="00504AD4" w:rsidRPr="006A1A07" w:rsidRDefault="00504AD4" w:rsidP="00504AD4">
            <w:r w:rsidRPr="006A1A07">
              <w:t>oben genannte(n)</w:t>
            </w:r>
          </w:p>
        </w:tc>
      </w:tr>
      <w:tr w:rsidR="00504AD4" w:rsidRPr="00C944E8" w14:paraId="69B308FD" w14:textId="77777777">
        <w:tc>
          <w:tcPr>
            <w:tcW w:w="2660" w:type="dxa"/>
          </w:tcPr>
          <w:p w14:paraId="0AE721D5" w14:textId="77777777" w:rsidR="00504AD4" w:rsidRPr="006A1A07" w:rsidRDefault="00504AD4" w:rsidP="00504AD4">
            <w:r w:rsidRPr="006A1A07">
              <w:t>o.J.</w:t>
            </w:r>
          </w:p>
        </w:tc>
        <w:tc>
          <w:tcPr>
            <w:tcW w:w="5984" w:type="dxa"/>
          </w:tcPr>
          <w:p w14:paraId="60098EAA" w14:textId="77777777" w:rsidR="00504AD4" w:rsidRPr="006A1A07" w:rsidRDefault="00504AD4" w:rsidP="00504AD4">
            <w:r w:rsidRPr="006A1A07">
              <w:t>ohne Jahresangabe</w:t>
            </w:r>
          </w:p>
        </w:tc>
      </w:tr>
      <w:tr w:rsidR="00504AD4" w:rsidRPr="00C944E8" w14:paraId="482D988C" w14:textId="77777777">
        <w:tc>
          <w:tcPr>
            <w:tcW w:w="2660" w:type="dxa"/>
          </w:tcPr>
          <w:p w14:paraId="146CCE12" w14:textId="77777777" w:rsidR="00504AD4" w:rsidRPr="006A1A07" w:rsidRDefault="00504AD4" w:rsidP="00504AD4">
            <w:r w:rsidRPr="006A1A07">
              <w:t xml:space="preserve">S. </w:t>
            </w:r>
          </w:p>
        </w:tc>
        <w:tc>
          <w:tcPr>
            <w:tcW w:w="5984" w:type="dxa"/>
          </w:tcPr>
          <w:p w14:paraId="2D2A3B31" w14:textId="77777777" w:rsidR="00504AD4" w:rsidRPr="006A1A07" w:rsidRDefault="00504AD4" w:rsidP="00504AD4">
            <w:r w:rsidRPr="006A1A07">
              <w:t>Seite(n)</w:t>
            </w:r>
          </w:p>
        </w:tc>
      </w:tr>
      <w:tr w:rsidR="00504AD4" w:rsidRPr="00C944E8" w14:paraId="178BA8E8" w14:textId="77777777">
        <w:tc>
          <w:tcPr>
            <w:tcW w:w="2660" w:type="dxa"/>
          </w:tcPr>
          <w:p w14:paraId="18421338" w14:textId="77777777" w:rsidR="00504AD4" w:rsidRPr="006A1A07" w:rsidRDefault="00504AD4" w:rsidP="00504AD4">
            <w:r w:rsidRPr="006A1A07">
              <w:t>sog.</w:t>
            </w:r>
          </w:p>
        </w:tc>
        <w:tc>
          <w:tcPr>
            <w:tcW w:w="5984" w:type="dxa"/>
          </w:tcPr>
          <w:p w14:paraId="39E81573" w14:textId="77777777" w:rsidR="00504AD4" w:rsidRPr="006A1A07" w:rsidRDefault="00504AD4" w:rsidP="00504AD4">
            <w:r w:rsidRPr="006A1A07">
              <w:t>sogenannte(n)</w:t>
            </w:r>
          </w:p>
        </w:tc>
      </w:tr>
      <w:tr w:rsidR="00504AD4" w:rsidRPr="00C944E8" w14:paraId="033FE795" w14:textId="77777777">
        <w:tc>
          <w:tcPr>
            <w:tcW w:w="2660" w:type="dxa"/>
          </w:tcPr>
          <w:p w14:paraId="63DB94BC" w14:textId="77777777" w:rsidR="00504AD4" w:rsidRPr="006A1A07" w:rsidRDefault="00504AD4" w:rsidP="00504AD4">
            <w:r w:rsidRPr="006A1A07">
              <w:t>u. a.</w:t>
            </w:r>
          </w:p>
        </w:tc>
        <w:tc>
          <w:tcPr>
            <w:tcW w:w="5984" w:type="dxa"/>
          </w:tcPr>
          <w:p w14:paraId="79E5E2EF" w14:textId="77777777" w:rsidR="00504AD4" w:rsidRPr="006A1A07" w:rsidRDefault="00504AD4" w:rsidP="00504AD4">
            <w:r w:rsidRPr="006A1A07">
              <w:t>unter anderem</w:t>
            </w:r>
          </w:p>
        </w:tc>
      </w:tr>
      <w:tr w:rsidR="00504AD4" w:rsidRPr="00C944E8" w14:paraId="375F624E" w14:textId="77777777">
        <w:tc>
          <w:tcPr>
            <w:tcW w:w="2660" w:type="dxa"/>
          </w:tcPr>
          <w:p w14:paraId="45A4033D" w14:textId="77777777" w:rsidR="00504AD4" w:rsidRPr="006A1A07" w:rsidRDefault="00504AD4" w:rsidP="00504AD4">
            <w:r w:rsidRPr="006A1A07">
              <w:t>u.U.</w:t>
            </w:r>
          </w:p>
        </w:tc>
        <w:tc>
          <w:tcPr>
            <w:tcW w:w="5984" w:type="dxa"/>
          </w:tcPr>
          <w:p w14:paraId="401D1946" w14:textId="77777777" w:rsidR="00504AD4" w:rsidRPr="006A1A07" w:rsidRDefault="00504AD4" w:rsidP="00504AD4">
            <w:r w:rsidRPr="006A1A07">
              <w:t>unter Umständen</w:t>
            </w:r>
          </w:p>
        </w:tc>
      </w:tr>
      <w:tr w:rsidR="00504AD4" w:rsidRPr="00C944E8" w14:paraId="39D995FB" w14:textId="77777777">
        <w:tc>
          <w:tcPr>
            <w:tcW w:w="2660" w:type="dxa"/>
          </w:tcPr>
          <w:p w14:paraId="614B15F0" w14:textId="77777777" w:rsidR="00504AD4" w:rsidRPr="006A1A07" w:rsidRDefault="00504AD4" w:rsidP="00504AD4">
            <w:r w:rsidRPr="006A1A07">
              <w:t>z.B.</w:t>
            </w:r>
          </w:p>
        </w:tc>
        <w:tc>
          <w:tcPr>
            <w:tcW w:w="5984" w:type="dxa"/>
          </w:tcPr>
          <w:p w14:paraId="18957C98" w14:textId="77777777" w:rsidR="00504AD4" w:rsidRPr="006A1A07" w:rsidRDefault="00504AD4" w:rsidP="00504AD4">
            <w:r w:rsidRPr="006A1A07">
              <w:t>zum Beispiel</w:t>
            </w:r>
          </w:p>
        </w:tc>
      </w:tr>
    </w:tbl>
    <w:p w14:paraId="6B5B91F3" w14:textId="77777777" w:rsidR="00504AD4" w:rsidRDefault="00504AD4" w:rsidP="00504AD4">
      <w:pPr>
        <w:sectPr w:rsidR="00504AD4" w:rsidSect="00511A68">
          <w:pgSz w:w="11906" w:h="16838"/>
          <w:pgMar w:top="1134" w:right="1418" w:bottom="1418" w:left="1985" w:header="709" w:footer="709" w:gutter="0"/>
          <w:pgNumType w:fmt="upperRoman"/>
          <w:cols w:space="708"/>
          <w:docGrid w:linePitch="360"/>
        </w:sectPr>
      </w:pPr>
    </w:p>
    <w:p w14:paraId="32FB1A54" w14:textId="77777777" w:rsidR="00504AD4" w:rsidRDefault="00876D88" w:rsidP="00504AD4">
      <w:pPr>
        <w:pStyle w:val="berschrift1"/>
      </w:pPr>
      <w:bookmarkStart w:id="8" w:name="_Toc114745892"/>
      <w:r>
        <w:lastRenderedPageBreak/>
        <w:t xml:space="preserve">Einleitung - </w:t>
      </w:r>
      <w:r w:rsidR="00504AD4">
        <w:t>Überschrift Ebene 1</w:t>
      </w:r>
      <w:bookmarkEnd w:id="8"/>
    </w:p>
    <w:p w14:paraId="662DD684" w14:textId="77777777" w:rsidR="00504AD4" w:rsidRDefault="00504AD4" w:rsidP="00504AD4">
      <w:pPr>
        <w:pStyle w:val="berschrift2"/>
      </w:pPr>
      <w:bookmarkStart w:id="9" w:name="_Toc114745893"/>
      <w:r>
        <w:t>Überschrift Ebene 2</w:t>
      </w:r>
      <w:bookmarkEnd w:id="9"/>
    </w:p>
    <w:p w14:paraId="078B632B" w14:textId="77777777" w:rsidR="00F14EA4" w:rsidRDefault="00F14EA4" w:rsidP="00F14EA4">
      <w:pPr>
        <w:pStyle w:val="berschrift3"/>
      </w:pPr>
      <w:bookmarkStart w:id="10" w:name="_Toc114745894"/>
      <w:r>
        <w:t>Überschrift Ebene 3</w:t>
      </w:r>
      <w:bookmarkEnd w:id="10"/>
    </w:p>
    <w:p w14:paraId="09681A9A" w14:textId="77777777" w:rsidR="00F14EA4" w:rsidRDefault="00F14EA4" w:rsidP="00F14EA4">
      <w:pPr>
        <w:pStyle w:val="berschrift4"/>
      </w:pPr>
      <w:bookmarkStart w:id="11" w:name="_Toc114745895"/>
      <w:r>
        <w:t>Überschrift Ebene 4</w:t>
      </w:r>
      <w:bookmarkEnd w:id="11"/>
    </w:p>
    <w:p w14:paraId="79D13F56" w14:textId="77777777" w:rsidR="00F14EA4" w:rsidRDefault="00F14EA4" w:rsidP="00F14EA4">
      <w:pPr>
        <w:pStyle w:val="berschrift5"/>
      </w:pPr>
      <w:bookmarkStart w:id="12" w:name="_Toc114745896"/>
      <w:r>
        <w:t>Überschrift Ebene 5</w:t>
      </w:r>
      <w:bookmarkEnd w:id="12"/>
    </w:p>
    <w:p w14:paraId="6B77CBB0" w14:textId="77777777" w:rsidR="00F14EA4" w:rsidRPr="00F14EA4" w:rsidRDefault="00F14EA4" w:rsidP="00F14EA4">
      <w:pPr>
        <w:pStyle w:val="berschrift6"/>
      </w:pPr>
      <w:bookmarkStart w:id="13" w:name="_Toc114745897"/>
      <w:r>
        <w:t>Überschrift Ebene 6</w:t>
      </w:r>
      <w:bookmarkEnd w:id="13"/>
    </w:p>
    <w:p w14:paraId="6DCE0C1B" w14:textId="77777777" w:rsidR="00F14EA4" w:rsidRDefault="00F14EA4" w:rsidP="00504AD4">
      <w:pPr>
        <w:pStyle w:val="Textkrper"/>
      </w:pPr>
      <w:r w:rsidRPr="00F14EA4">
        <w:t>Für Ihren Text verwenden Sie die Absatzvorlage “Textkörper”.</w:t>
      </w:r>
    </w:p>
    <w:p w14:paraId="14B35AAD" w14:textId="77777777" w:rsidR="003313DB" w:rsidRDefault="003313DB" w:rsidP="003313DB">
      <w:pPr>
        <w:pStyle w:val="Textkrper"/>
      </w:pPr>
      <w:r>
        <w:t xml:space="preserve">Die Vorlage enthält bereits zahlreiche vorformatierte Überschriften – sicherlich werden Sie aber zusätzliche Unterpunkte benötigen. Achten Sie bitte von Anfang an darauf, dass Sie den Überschriften die richtige Absatzvorlage zuweisen. Dies geht auf mehrere Arten: Einmal über das Menü: Format – Formatvorlage, zum anderen über die Auswahlbox in der Menüleiste. </w:t>
      </w:r>
    </w:p>
    <w:p w14:paraId="3FAA63DB" w14:textId="77777777" w:rsidR="003313DB" w:rsidRDefault="003313DB" w:rsidP="003313DB">
      <w:pPr>
        <w:pStyle w:val="Textkrper"/>
      </w:pPr>
      <w:r>
        <w:t>Nur definierte Überschriften werden in das automatische Inhaltsverzeichnis aufgenommen!</w:t>
      </w:r>
    </w:p>
    <w:p w14:paraId="06C5AD91" w14:textId="77777777" w:rsidR="003313DB" w:rsidRDefault="003313DB" w:rsidP="003313DB">
      <w:pPr>
        <w:pStyle w:val="Textkrper"/>
      </w:pPr>
      <w:r>
        <w:t>Bei der Nummerierung ist folgende Struktur einzuhalten:</w:t>
      </w:r>
    </w:p>
    <w:p w14:paraId="68A04174" w14:textId="77777777" w:rsidR="003313DB" w:rsidRDefault="003313DB" w:rsidP="003313DB">
      <w:pPr>
        <w:pStyle w:val="Textkrper"/>
      </w:pPr>
      <w:r>
        <w:t>1 Überschrift: hier ist die Absatzvorlage „Überschrift 1“ zu verwenden.</w:t>
      </w:r>
    </w:p>
    <w:p w14:paraId="66FBFEAB" w14:textId="77777777" w:rsidR="003313DB" w:rsidRDefault="003313DB" w:rsidP="003313DB">
      <w:pPr>
        <w:pStyle w:val="Textkrper"/>
      </w:pPr>
      <w:r>
        <w:t>Entsprechend auch bei:</w:t>
      </w:r>
    </w:p>
    <w:p w14:paraId="6C65C5CD" w14:textId="77777777" w:rsidR="003313DB" w:rsidRDefault="003313DB" w:rsidP="003313DB">
      <w:pPr>
        <w:pStyle w:val="Textkrper"/>
      </w:pPr>
      <w:r>
        <w:t>2 Überschrift</w:t>
      </w:r>
    </w:p>
    <w:p w14:paraId="176247F4" w14:textId="77777777" w:rsidR="003313DB" w:rsidRDefault="003313DB" w:rsidP="003313DB">
      <w:pPr>
        <w:pStyle w:val="Textkrper"/>
      </w:pPr>
      <w:r>
        <w:t>Bei den Unterpunkten wird die jeweils untergeordnete Absatzvorlage verwendet:</w:t>
      </w:r>
    </w:p>
    <w:p w14:paraId="306F267F" w14:textId="77777777" w:rsidR="003313DB" w:rsidRDefault="003313DB" w:rsidP="003313DB">
      <w:pPr>
        <w:pStyle w:val="Textkrper"/>
      </w:pPr>
      <w:r>
        <w:t>2.1 Überschrift: Absatzvorlage „Überschrift 2“</w:t>
      </w:r>
    </w:p>
    <w:p w14:paraId="33249B39" w14:textId="77777777" w:rsidR="003313DB" w:rsidRPr="00F14EA4" w:rsidRDefault="003313DB" w:rsidP="003313DB">
      <w:pPr>
        <w:pStyle w:val="Textkrper"/>
      </w:pPr>
      <w:r>
        <w:t>2.2.3 Überschrift: Absatzvorlage „Überschrift 3“ und so fort.</w:t>
      </w:r>
    </w:p>
    <w:p w14:paraId="1E639F51" w14:textId="77777777" w:rsidR="00F14EA4" w:rsidRDefault="00F14EA4" w:rsidP="00504AD4">
      <w:pPr>
        <w:pStyle w:val="Textkrper"/>
      </w:pPr>
      <w:r w:rsidRPr="00F14EA4">
        <w:t>In Ihren Text können Sie auch Nummerierungen und Aufzählungen einfügen</w:t>
      </w:r>
      <w:r w:rsidR="00E00851">
        <w:t xml:space="preserve">. Nummerierungen fügen Sie über die Symbolleiste oben ein, dadurch ist </w:t>
      </w:r>
      <w:r w:rsidR="00E00851">
        <w:lastRenderedPageBreak/>
        <w:t>gewährleistet, dass die Nummerierung automatisch anpasst, wenn Punkte hinzugefügt oder entfernt werden.</w:t>
      </w:r>
      <w:r w:rsidRPr="00F14EA4">
        <w:t xml:space="preserve"> </w:t>
      </w:r>
      <w:r w:rsidR="00E00851">
        <w:t>H</w:t>
      </w:r>
      <w:r w:rsidRPr="00F14EA4">
        <w:t>ier ein Beispiel für eine Nummeri</w:t>
      </w:r>
      <w:r>
        <w:t>erung:</w:t>
      </w:r>
    </w:p>
    <w:p w14:paraId="6EE3B672" w14:textId="77777777" w:rsidR="00F14EA4" w:rsidRPr="00F14EA4" w:rsidRDefault="00E00851" w:rsidP="00E00851">
      <w:pPr>
        <w:pStyle w:val="Textkrper"/>
        <w:numPr>
          <w:ilvl w:val="0"/>
          <w:numId w:val="18"/>
        </w:numPr>
      </w:pPr>
      <w:r>
        <w:t>Dies ist ein Beispiel für eine Nummerierung.</w:t>
      </w:r>
    </w:p>
    <w:p w14:paraId="30DB3351" w14:textId="77777777" w:rsidR="00E00851" w:rsidRDefault="00E00851" w:rsidP="00E00851">
      <w:pPr>
        <w:pStyle w:val="Textkrper"/>
        <w:numPr>
          <w:ilvl w:val="0"/>
          <w:numId w:val="18"/>
        </w:numPr>
      </w:pPr>
      <w:r>
        <w:t>Dies ist ein Beispiel für eine Nummerierung. Dies ist ein Beispiel für eine Nummerierung.</w:t>
      </w:r>
      <w:r w:rsidRPr="00E00851">
        <w:t xml:space="preserve"> </w:t>
      </w:r>
      <w:r>
        <w:t>Dies ist ein Beispiel für eine Nummerierung.</w:t>
      </w:r>
    </w:p>
    <w:p w14:paraId="644C86A9" w14:textId="77777777" w:rsidR="00F14EA4" w:rsidRDefault="00E00851" w:rsidP="00E00851">
      <w:pPr>
        <w:pStyle w:val="Textkrper"/>
        <w:numPr>
          <w:ilvl w:val="0"/>
          <w:numId w:val="18"/>
        </w:numPr>
      </w:pPr>
      <w:r>
        <w:t>Dies ist ein Beispiel für eine Nummerierung.</w:t>
      </w:r>
    </w:p>
    <w:p w14:paraId="66D6F23C" w14:textId="77777777" w:rsidR="00F14EA4" w:rsidRDefault="00E00851" w:rsidP="00D95581">
      <w:r>
        <w:t>Dies ist ein Beispiel für eine Nummerierung. Dies ist ein Beispiel für eine Nummerierung.</w:t>
      </w:r>
      <w:r w:rsidRPr="00E00851">
        <w:t xml:space="preserve"> </w:t>
      </w:r>
      <w:r>
        <w:t xml:space="preserve">Dies ist ein Beispiel für eine Nummerierung. </w:t>
      </w:r>
    </w:p>
    <w:p w14:paraId="5F17D6C4" w14:textId="77777777" w:rsidR="00E00851" w:rsidRDefault="00E00851" w:rsidP="00E00851">
      <w:pPr>
        <w:pStyle w:val="Textkrper"/>
      </w:pPr>
      <w:r>
        <w:t>Listen sehen wie folgt aus:</w:t>
      </w:r>
    </w:p>
    <w:p w14:paraId="3096F76B" w14:textId="77777777" w:rsidR="00E00851" w:rsidRDefault="00E00851" w:rsidP="00E00851">
      <w:pPr>
        <w:pStyle w:val="Liste"/>
      </w:pPr>
      <w:r>
        <w:t>Dies ist ein Beispiel für eine Liste.</w:t>
      </w:r>
    </w:p>
    <w:p w14:paraId="2A9E9206" w14:textId="77777777" w:rsidR="00E00851" w:rsidRDefault="00E00851" w:rsidP="00E00851">
      <w:pPr>
        <w:pStyle w:val="Liste"/>
      </w:pPr>
      <w:r>
        <w:t>Dies ist ein Beispiel für eine Liste.</w:t>
      </w:r>
    </w:p>
    <w:p w14:paraId="2054B4F7" w14:textId="77777777" w:rsidR="00E00851" w:rsidRDefault="00E00851" w:rsidP="00E00851">
      <w:pPr>
        <w:pStyle w:val="Liste"/>
      </w:pPr>
      <w:r>
        <w:t>Dies ist ein Beispiel für eine Liste.</w:t>
      </w:r>
    </w:p>
    <w:p w14:paraId="6CAF37D4" w14:textId="77777777" w:rsidR="00E00851" w:rsidRPr="00F52962" w:rsidRDefault="00E00851" w:rsidP="00E00851">
      <w:pPr>
        <w:pStyle w:val="Liste"/>
      </w:pPr>
      <w:r>
        <w:t>Dies ist ein Beispiel für eine Liste.</w:t>
      </w:r>
      <w:r w:rsidR="003313DB" w:rsidRPr="0056319E">
        <w:rPr>
          <w:rStyle w:val="Funotenzeichen"/>
        </w:rPr>
        <w:t xml:space="preserve"> </w:t>
      </w:r>
      <w:r w:rsidR="003313DB">
        <w:rPr>
          <w:rStyle w:val="Funotenzeichen"/>
          <w:lang w:val="en-GB"/>
        </w:rPr>
        <w:footnoteReference w:id="1"/>
      </w:r>
    </w:p>
    <w:p w14:paraId="18FDA087" w14:textId="77777777" w:rsidR="00F52962" w:rsidRPr="0056319E" w:rsidRDefault="00F52962" w:rsidP="00F52962">
      <w:pPr>
        <w:pStyle w:val="Liste"/>
        <w:numPr>
          <w:ilvl w:val="0"/>
          <w:numId w:val="0"/>
        </w:numPr>
      </w:pPr>
    </w:p>
    <w:p w14:paraId="55040CB8" w14:textId="77777777" w:rsidR="00F52962" w:rsidRPr="00F14EA4" w:rsidRDefault="00F52962" w:rsidP="00F52962">
      <w:pPr>
        <w:pStyle w:val="Liste"/>
        <w:numPr>
          <w:ilvl w:val="0"/>
          <w:numId w:val="0"/>
        </w:numPr>
      </w:pPr>
      <w:r w:rsidRPr="00F52962">
        <w:t xml:space="preserve">Zitate </w:t>
      </w:r>
      <w:r>
        <w:t>kennzeichnen Sie über die Formatvorlage „Zitat“:</w:t>
      </w:r>
    </w:p>
    <w:p w14:paraId="1768D918" w14:textId="77777777" w:rsidR="00F52962" w:rsidRDefault="00F52962" w:rsidP="00F52962">
      <w:pPr>
        <w:pStyle w:val="Zitate"/>
      </w:pPr>
      <w:r>
        <w:t>“</w:t>
      </w:r>
      <w:proofErr w:type="spellStart"/>
      <w:r w:rsidR="00827B53" w:rsidRPr="00827B53">
        <w:t>Quisque</w:t>
      </w:r>
      <w:proofErr w:type="spellEnd"/>
      <w:r w:rsidR="00827B53" w:rsidRPr="00827B53">
        <w:t xml:space="preserve"> sit </w:t>
      </w:r>
      <w:proofErr w:type="spellStart"/>
      <w:r w:rsidR="00827B53" w:rsidRPr="00827B53">
        <w:t>amet</w:t>
      </w:r>
      <w:proofErr w:type="spellEnd"/>
      <w:r w:rsidR="00827B53" w:rsidRPr="00827B53">
        <w:t xml:space="preserve"> </w:t>
      </w:r>
      <w:proofErr w:type="spellStart"/>
      <w:r w:rsidR="00827B53" w:rsidRPr="00827B53">
        <w:t>diam</w:t>
      </w:r>
      <w:proofErr w:type="spellEnd"/>
      <w:r w:rsidR="00827B53" w:rsidRPr="00827B53">
        <w:t xml:space="preserve"> in </w:t>
      </w:r>
      <w:proofErr w:type="spellStart"/>
      <w:r w:rsidR="00827B53" w:rsidRPr="00827B53">
        <w:t>nisl</w:t>
      </w:r>
      <w:proofErr w:type="spellEnd"/>
      <w:r w:rsidR="00827B53" w:rsidRPr="00827B53">
        <w:t xml:space="preserve"> </w:t>
      </w:r>
      <w:proofErr w:type="spellStart"/>
      <w:r w:rsidR="00827B53" w:rsidRPr="00827B53">
        <w:t>luctus</w:t>
      </w:r>
      <w:proofErr w:type="spellEnd"/>
      <w:r w:rsidR="00827B53" w:rsidRPr="00827B53">
        <w:t xml:space="preserve"> </w:t>
      </w:r>
      <w:proofErr w:type="spellStart"/>
      <w:r w:rsidR="00827B53" w:rsidRPr="00827B53">
        <w:t>aliquet</w:t>
      </w:r>
      <w:proofErr w:type="spellEnd"/>
      <w:r w:rsidR="00827B53" w:rsidRPr="00827B53">
        <w:t xml:space="preserve">. </w:t>
      </w:r>
      <w:r w:rsidR="00827B53" w:rsidRPr="00827B53">
        <w:rPr>
          <w:lang w:val="fi-FI"/>
        </w:rPr>
        <w:t xml:space="preserve">Vivamus tempus erat vel e-rat. </w:t>
      </w:r>
      <w:proofErr w:type="spellStart"/>
      <w:r w:rsidR="00827B53" w:rsidRPr="00827B53">
        <w:t>Pellentesque</w:t>
      </w:r>
      <w:proofErr w:type="spellEnd"/>
      <w:r w:rsidR="00827B53" w:rsidRPr="00827B53">
        <w:t xml:space="preserve"> </w:t>
      </w:r>
      <w:proofErr w:type="spellStart"/>
      <w:r w:rsidR="00827B53" w:rsidRPr="00827B53">
        <w:t>vel</w:t>
      </w:r>
      <w:proofErr w:type="spellEnd"/>
      <w:r w:rsidR="00827B53" w:rsidRPr="00827B53">
        <w:t xml:space="preserve"> </w:t>
      </w:r>
      <w:proofErr w:type="spellStart"/>
      <w:r w:rsidR="00827B53" w:rsidRPr="00827B53">
        <w:t>risus</w:t>
      </w:r>
      <w:proofErr w:type="spellEnd"/>
      <w:r w:rsidR="00827B53" w:rsidRPr="00827B53">
        <w:t xml:space="preserve">. Vestibulum ante ipsum </w:t>
      </w:r>
      <w:proofErr w:type="spellStart"/>
      <w:r w:rsidR="00827B53" w:rsidRPr="00827B53">
        <w:t>primis</w:t>
      </w:r>
      <w:proofErr w:type="spellEnd"/>
      <w:r w:rsidR="00827B53" w:rsidRPr="00827B53">
        <w:t xml:space="preserve"> in </w:t>
      </w:r>
      <w:proofErr w:type="spellStart"/>
      <w:r w:rsidR="00827B53" w:rsidRPr="00827B53">
        <w:t>faucibus</w:t>
      </w:r>
      <w:proofErr w:type="spellEnd"/>
      <w:r w:rsidR="00827B53" w:rsidRPr="00827B53">
        <w:t xml:space="preserve"> </w:t>
      </w:r>
      <w:proofErr w:type="spellStart"/>
      <w:r w:rsidR="00827B53" w:rsidRPr="00827B53">
        <w:t>orci</w:t>
      </w:r>
      <w:proofErr w:type="spellEnd"/>
      <w:r w:rsidR="00827B53" w:rsidRPr="00827B53">
        <w:t xml:space="preserve"> </w:t>
      </w:r>
      <w:proofErr w:type="spellStart"/>
      <w:r w:rsidR="00827B53" w:rsidRPr="00827B53">
        <w:t>luctus</w:t>
      </w:r>
      <w:proofErr w:type="spellEnd"/>
      <w:r w:rsidR="00827B53" w:rsidRPr="00827B53">
        <w:t xml:space="preserve"> et </w:t>
      </w:r>
      <w:proofErr w:type="spellStart"/>
      <w:r w:rsidR="00827B53" w:rsidRPr="00827B53">
        <w:t>ultrices</w:t>
      </w:r>
      <w:proofErr w:type="spellEnd"/>
      <w:r w:rsidR="00827B53" w:rsidRPr="00827B53">
        <w:t xml:space="preserve"> </w:t>
      </w:r>
      <w:proofErr w:type="spellStart"/>
      <w:r w:rsidR="00827B53" w:rsidRPr="00827B53">
        <w:t>posuere</w:t>
      </w:r>
      <w:proofErr w:type="spellEnd"/>
      <w:r w:rsidR="00827B53" w:rsidRPr="00827B53">
        <w:t xml:space="preserve"> </w:t>
      </w:r>
      <w:proofErr w:type="spellStart"/>
      <w:r w:rsidR="00827B53" w:rsidRPr="00827B53">
        <w:t>cubilia</w:t>
      </w:r>
      <w:proofErr w:type="spellEnd"/>
      <w:r w:rsidR="00827B53" w:rsidRPr="00827B53">
        <w:t xml:space="preserve"> Curae; </w:t>
      </w:r>
      <w:proofErr w:type="spellStart"/>
      <w:r w:rsidR="00827B53" w:rsidRPr="00827B53">
        <w:t>Aliq</w:t>
      </w:r>
      <w:r>
        <w:t>uam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>.”</w:t>
      </w:r>
      <w:r>
        <w:rPr>
          <w:rStyle w:val="Funotenzeichen"/>
        </w:rPr>
        <w:footnoteReference w:id="2"/>
      </w:r>
    </w:p>
    <w:p w14:paraId="2C5D36ED" w14:textId="77777777" w:rsidR="00827B53" w:rsidRDefault="00827B53" w:rsidP="00504AD4">
      <w:pPr>
        <w:pStyle w:val="Textkrper"/>
        <w:rPr>
          <w:lang w:val="en-GB"/>
        </w:rPr>
      </w:pPr>
      <w:proofErr w:type="spellStart"/>
      <w:r w:rsidRPr="00827B53">
        <w:rPr>
          <w:lang w:val="en-GB"/>
        </w:rPr>
        <w:t>Praesent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dignissim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Pellentesque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quis</w:t>
      </w:r>
      <w:proofErr w:type="spellEnd"/>
      <w:r w:rsidRPr="00827B53">
        <w:rPr>
          <w:lang w:val="en-GB"/>
        </w:rPr>
        <w:t xml:space="preserve"> libero </w:t>
      </w:r>
      <w:proofErr w:type="gramStart"/>
      <w:r w:rsidRPr="00827B53">
        <w:rPr>
          <w:lang w:val="en-GB"/>
        </w:rPr>
        <w:t>a</w:t>
      </w:r>
      <w:proofErr w:type="gram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augue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tincidunt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sagittis</w:t>
      </w:r>
      <w:proofErr w:type="spellEnd"/>
      <w:r w:rsidRPr="00827B53">
        <w:rPr>
          <w:lang w:val="en-GB"/>
        </w:rPr>
        <w:t xml:space="preserve">. Aenean </w:t>
      </w:r>
      <w:proofErr w:type="spellStart"/>
      <w:r w:rsidRPr="00827B53">
        <w:rPr>
          <w:lang w:val="en-GB"/>
        </w:rPr>
        <w:t>lacus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diam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facilisis</w:t>
      </w:r>
      <w:proofErr w:type="spellEnd"/>
      <w:r w:rsidRPr="00827B53">
        <w:rPr>
          <w:lang w:val="en-GB"/>
        </w:rPr>
        <w:t xml:space="preserve"> vitae, </w:t>
      </w:r>
      <w:proofErr w:type="spellStart"/>
      <w:r w:rsidRPr="00827B53">
        <w:rPr>
          <w:lang w:val="en-GB"/>
        </w:rPr>
        <w:t>fringilla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eget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condimentum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eu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turpis</w:t>
      </w:r>
      <w:proofErr w:type="spellEnd"/>
      <w:r w:rsidRPr="00827B53">
        <w:rPr>
          <w:lang w:val="en-GB"/>
        </w:rPr>
        <w:t xml:space="preserve">. Maecenas </w:t>
      </w:r>
      <w:proofErr w:type="spellStart"/>
      <w:r w:rsidRPr="00827B53">
        <w:rPr>
          <w:lang w:val="en-GB"/>
        </w:rPr>
        <w:t>eleifend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malesuada</w:t>
      </w:r>
      <w:proofErr w:type="spellEnd"/>
      <w:r w:rsidRPr="00827B53">
        <w:rPr>
          <w:lang w:val="en-GB"/>
        </w:rPr>
        <w:t xml:space="preserve"> nisi. </w:t>
      </w:r>
      <w:proofErr w:type="spellStart"/>
      <w:r w:rsidRPr="00827B53">
        <w:rPr>
          <w:lang w:val="en-GB"/>
        </w:rPr>
        <w:t>Fusce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pellentesque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lacus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ut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condimentum</w:t>
      </w:r>
      <w:proofErr w:type="spellEnd"/>
      <w:r w:rsidRPr="00827B53">
        <w:rPr>
          <w:lang w:val="en-GB"/>
        </w:rPr>
        <w:t xml:space="preserve"> tempus, </w:t>
      </w:r>
      <w:proofErr w:type="spellStart"/>
      <w:r w:rsidRPr="00827B53">
        <w:rPr>
          <w:lang w:val="en-GB"/>
        </w:rPr>
        <w:t>arcu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est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commodo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arcu</w:t>
      </w:r>
      <w:proofErr w:type="spellEnd"/>
      <w:r w:rsidRPr="00827B53">
        <w:rPr>
          <w:lang w:val="en-GB"/>
        </w:rPr>
        <w:t xml:space="preserve">, id </w:t>
      </w:r>
      <w:proofErr w:type="spellStart"/>
      <w:r w:rsidRPr="00827B53">
        <w:rPr>
          <w:lang w:val="en-GB"/>
        </w:rPr>
        <w:t>euismod</w:t>
      </w:r>
      <w:proofErr w:type="spellEnd"/>
      <w:r w:rsidRPr="00827B53">
        <w:rPr>
          <w:lang w:val="en-GB"/>
        </w:rPr>
        <w:t xml:space="preserve"> nisi magna non </w:t>
      </w:r>
      <w:proofErr w:type="spellStart"/>
      <w:r w:rsidRPr="00827B53">
        <w:rPr>
          <w:lang w:val="en-GB"/>
        </w:rPr>
        <w:t>felis</w:t>
      </w:r>
      <w:proofErr w:type="spellEnd"/>
      <w:r w:rsidRPr="00827B53">
        <w:rPr>
          <w:lang w:val="en-GB"/>
        </w:rPr>
        <w:t>. Vesti-</w:t>
      </w:r>
      <w:proofErr w:type="spellStart"/>
      <w:r w:rsidRPr="00827B53">
        <w:rPr>
          <w:lang w:val="en-GB"/>
        </w:rPr>
        <w:t>bulum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posuere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nunc</w:t>
      </w:r>
      <w:proofErr w:type="spellEnd"/>
      <w:r w:rsidRPr="00827B53">
        <w:rPr>
          <w:lang w:val="en-GB"/>
        </w:rPr>
        <w:t xml:space="preserve"> ac </w:t>
      </w:r>
      <w:proofErr w:type="spellStart"/>
      <w:r w:rsidRPr="00827B53">
        <w:rPr>
          <w:lang w:val="en-GB"/>
        </w:rPr>
        <w:t>neque</w:t>
      </w:r>
      <w:proofErr w:type="spellEnd"/>
      <w:r w:rsidRPr="00827B53">
        <w:rPr>
          <w:lang w:val="en-GB"/>
        </w:rPr>
        <w:t xml:space="preserve">. Integer dui </w:t>
      </w:r>
      <w:proofErr w:type="spellStart"/>
      <w:r w:rsidRPr="00827B53">
        <w:rPr>
          <w:lang w:val="en-GB"/>
        </w:rPr>
        <w:t>nulla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molestie</w:t>
      </w:r>
      <w:proofErr w:type="spellEnd"/>
      <w:r w:rsidRPr="00827B53">
        <w:rPr>
          <w:lang w:val="en-GB"/>
        </w:rPr>
        <w:t xml:space="preserve"> non, porta </w:t>
      </w:r>
      <w:proofErr w:type="spellStart"/>
      <w:r w:rsidRPr="00827B53">
        <w:rPr>
          <w:lang w:val="en-GB"/>
        </w:rPr>
        <w:t>sed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congue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fringilla</w:t>
      </w:r>
      <w:proofErr w:type="spellEnd"/>
      <w:r w:rsidRPr="00827B53">
        <w:rPr>
          <w:lang w:val="en-GB"/>
        </w:rPr>
        <w:t xml:space="preserve">, mi. </w:t>
      </w:r>
      <w:proofErr w:type="spellStart"/>
      <w:r w:rsidRPr="00827B53">
        <w:rPr>
          <w:lang w:val="en-GB"/>
        </w:rPr>
        <w:t>Aliquam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eget</w:t>
      </w:r>
      <w:proofErr w:type="spellEnd"/>
      <w:r w:rsidRPr="00827B53">
        <w:rPr>
          <w:lang w:val="en-GB"/>
        </w:rPr>
        <w:t xml:space="preserve"> nisi.</w:t>
      </w:r>
      <w:r w:rsidR="003313DB">
        <w:rPr>
          <w:rStyle w:val="Funotenzeichen"/>
          <w:lang w:val="en-GB"/>
        </w:rPr>
        <w:footnoteReference w:id="3"/>
      </w:r>
    </w:p>
    <w:p w14:paraId="0F10E756" w14:textId="77777777" w:rsidR="00E71B83" w:rsidRDefault="00EA625A" w:rsidP="00E71B83">
      <w:pPr>
        <w:pStyle w:val="Textkrper"/>
        <w:keepNext/>
      </w:pPr>
      <w:r>
        <w:rPr>
          <w:rFonts w:cs="Arial"/>
          <w:noProof/>
          <w:lang w:eastAsia="de-DE"/>
        </w:rPr>
        <w:lastRenderedPageBreak/>
        <w:drawing>
          <wp:inline distT="0" distB="0" distL="0" distR="0" wp14:anchorId="032D24D5" wp14:editId="75EAB420">
            <wp:extent cx="2857500" cy="2143125"/>
            <wp:effectExtent l="0" t="0" r="1270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77B6D" w14:textId="77777777" w:rsidR="00E71B83" w:rsidRPr="00E71B83" w:rsidRDefault="00E71B83" w:rsidP="00E71B83">
      <w:pPr>
        <w:pStyle w:val="Beschriftung"/>
      </w:pPr>
      <w:bookmarkStart w:id="14" w:name="_Toc114746571"/>
      <w:r>
        <w:t xml:space="preserve">Abbildung </w:t>
      </w:r>
      <w:fldSimple w:instr=" SEQ Abbildung \* ARABIC ">
        <w:r w:rsidR="00FE54DD">
          <w:rPr>
            <w:noProof/>
          </w:rPr>
          <w:t>1</w:t>
        </w:r>
      </w:fldSimple>
      <w:r>
        <w:t>:</w:t>
      </w:r>
      <w:r>
        <w:rPr>
          <w:noProof/>
        </w:rPr>
        <w:t xml:space="preserve"> Titel der Abbidung 1 (Quelle: Vergessen Sie bitte nicht, einen genauen Quellennachweis für die verwendeten Abbildungen zu führen)</w:t>
      </w:r>
      <w:bookmarkEnd w:id="14"/>
    </w:p>
    <w:p w14:paraId="6696CC60" w14:textId="77777777" w:rsidR="00827B53" w:rsidRDefault="00827B53" w:rsidP="00504AD4">
      <w:pPr>
        <w:pStyle w:val="Textkrper"/>
        <w:rPr>
          <w:lang w:val="en-GB"/>
        </w:rPr>
      </w:pPr>
      <w:proofErr w:type="spellStart"/>
      <w:r w:rsidRPr="00827B53">
        <w:rPr>
          <w:lang w:val="en-GB"/>
        </w:rPr>
        <w:t>Vivamus</w:t>
      </w:r>
      <w:proofErr w:type="spellEnd"/>
      <w:r w:rsidRPr="00827B53">
        <w:rPr>
          <w:lang w:val="en-GB"/>
        </w:rPr>
        <w:t xml:space="preserve"> non </w:t>
      </w:r>
      <w:proofErr w:type="spellStart"/>
      <w:r w:rsidRPr="00827B53">
        <w:rPr>
          <w:lang w:val="en-GB"/>
        </w:rPr>
        <w:t>tellus</w:t>
      </w:r>
      <w:proofErr w:type="spellEnd"/>
      <w:r w:rsidRPr="00827B53">
        <w:rPr>
          <w:lang w:val="en-GB"/>
        </w:rPr>
        <w:t xml:space="preserve"> a </w:t>
      </w:r>
      <w:proofErr w:type="spellStart"/>
      <w:r w:rsidRPr="00827B53">
        <w:rPr>
          <w:lang w:val="en-GB"/>
        </w:rPr>
        <w:t>mauris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ultrices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hendrerit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Etiam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adipiscing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est</w:t>
      </w:r>
      <w:proofErr w:type="spellEnd"/>
      <w:r w:rsidRPr="00827B53">
        <w:rPr>
          <w:lang w:val="en-GB"/>
        </w:rPr>
        <w:t xml:space="preserve"> et </w:t>
      </w:r>
      <w:proofErr w:type="spellStart"/>
      <w:r w:rsidRPr="00827B53">
        <w:rPr>
          <w:lang w:val="en-GB"/>
        </w:rPr>
        <w:t>vulputate</w:t>
      </w:r>
      <w:proofErr w:type="spellEnd"/>
      <w:r w:rsidRPr="00827B53">
        <w:rPr>
          <w:lang w:val="en-GB"/>
        </w:rPr>
        <w:t xml:space="preserve"> tempus, </w:t>
      </w:r>
      <w:proofErr w:type="spellStart"/>
      <w:r w:rsidRPr="00827B53">
        <w:rPr>
          <w:lang w:val="en-GB"/>
        </w:rPr>
        <w:t>orci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est</w:t>
      </w:r>
      <w:proofErr w:type="spellEnd"/>
      <w:r w:rsidRPr="00827B53">
        <w:rPr>
          <w:lang w:val="en-GB"/>
        </w:rPr>
        <w:t xml:space="preserve"> cursus </w:t>
      </w:r>
      <w:proofErr w:type="spellStart"/>
      <w:r w:rsidRPr="00827B53">
        <w:rPr>
          <w:lang w:val="en-GB"/>
        </w:rPr>
        <w:t>nulla</w:t>
      </w:r>
      <w:proofErr w:type="spellEnd"/>
      <w:r w:rsidRPr="00827B53">
        <w:rPr>
          <w:lang w:val="en-GB"/>
        </w:rPr>
        <w:t xml:space="preserve">, at </w:t>
      </w:r>
      <w:proofErr w:type="spellStart"/>
      <w:r w:rsidRPr="00827B53">
        <w:rPr>
          <w:lang w:val="en-GB"/>
        </w:rPr>
        <w:t>nonummy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massa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purus</w:t>
      </w:r>
      <w:proofErr w:type="spellEnd"/>
      <w:r w:rsidRPr="00827B53">
        <w:rPr>
          <w:lang w:val="en-GB"/>
        </w:rPr>
        <w:t xml:space="preserve"> at ante. </w:t>
      </w:r>
      <w:proofErr w:type="spellStart"/>
      <w:r w:rsidRPr="00827B53">
        <w:rPr>
          <w:lang w:val="en-GB"/>
        </w:rPr>
        <w:t>Aliquam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eu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massa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sed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arcu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sagittis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placerat</w:t>
      </w:r>
      <w:proofErr w:type="spellEnd"/>
      <w:r w:rsidRPr="00827B53">
        <w:rPr>
          <w:lang w:val="en-GB"/>
        </w:rPr>
        <w:t xml:space="preserve">. Nam </w:t>
      </w:r>
      <w:proofErr w:type="spellStart"/>
      <w:r w:rsidRPr="00827B53">
        <w:rPr>
          <w:lang w:val="en-GB"/>
        </w:rPr>
        <w:t>molestie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augue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quis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turpis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Praesent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felis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quam</w:t>
      </w:r>
      <w:proofErr w:type="spellEnd"/>
      <w:r w:rsidRPr="00827B53">
        <w:rPr>
          <w:lang w:val="en-GB"/>
        </w:rPr>
        <w:t xml:space="preserve">, porta id, </w:t>
      </w:r>
      <w:proofErr w:type="spellStart"/>
      <w:r w:rsidRPr="00827B53">
        <w:rPr>
          <w:lang w:val="en-GB"/>
        </w:rPr>
        <w:t>vulputate</w:t>
      </w:r>
      <w:proofErr w:type="spellEnd"/>
      <w:r w:rsidRPr="00827B53">
        <w:rPr>
          <w:lang w:val="en-GB"/>
        </w:rPr>
        <w:t xml:space="preserve"> id, </w:t>
      </w:r>
      <w:proofErr w:type="spellStart"/>
      <w:r w:rsidRPr="00827B53">
        <w:rPr>
          <w:lang w:val="en-GB"/>
        </w:rPr>
        <w:t>tristique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ut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pede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Aliquam</w:t>
      </w:r>
      <w:proofErr w:type="spellEnd"/>
      <w:r w:rsidRPr="00827B53">
        <w:rPr>
          <w:lang w:val="en-GB"/>
        </w:rPr>
        <w:t xml:space="preserve"> vitae nisi </w:t>
      </w:r>
      <w:proofErr w:type="spellStart"/>
      <w:r w:rsidRPr="00827B53">
        <w:rPr>
          <w:lang w:val="en-GB"/>
        </w:rPr>
        <w:t>fringilla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arcu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bibendum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faucibus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Curabitur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tellus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mau-ris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vehicula</w:t>
      </w:r>
      <w:proofErr w:type="spellEnd"/>
      <w:r w:rsidRPr="00827B53">
        <w:rPr>
          <w:lang w:val="en-GB"/>
        </w:rPr>
        <w:t xml:space="preserve"> non, </w:t>
      </w:r>
      <w:proofErr w:type="spellStart"/>
      <w:r w:rsidRPr="00827B53">
        <w:rPr>
          <w:lang w:val="en-GB"/>
        </w:rPr>
        <w:t>ultrices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nec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feugiat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eu</w:t>
      </w:r>
      <w:proofErr w:type="spellEnd"/>
      <w:r w:rsidRPr="00827B53">
        <w:rPr>
          <w:lang w:val="en-GB"/>
        </w:rPr>
        <w:t xml:space="preserve">, nisi. </w:t>
      </w:r>
      <w:proofErr w:type="spellStart"/>
      <w:r w:rsidRPr="00827B53">
        <w:rPr>
          <w:lang w:val="en-GB"/>
        </w:rPr>
        <w:t>Vivamus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sodales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sceler-isque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nibh</w:t>
      </w:r>
      <w:proofErr w:type="spellEnd"/>
      <w:r w:rsidRPr="00827B53">
        <w:rPr>
          <w:lang w:val="en-GB"/>
        </w:rPr>
        <w:t xml:space="preserve">. Morbi </w:t>
      </w:r>
      <w:proofErr w:type="spellStart"/>
      <w:r w:rsidRPr="00827B53">
        <w:rPr>
          <w:lang w:val="en-GB"/>
        </w:rPr>
        <w:t>condimentum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mauris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nec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iaculis</w:t>
      </w:r>
      <w:proofErr w:type="spellEnd"/>
      <w:r w:rsidRPr="00827B53">
        <w:rPr>
          <w:lang w:val="en-GB"/>
        </w:rPr>
        <w:t xml:space="preserve"> auctor, libero </w:t>
      </w:r>
      <w:proofErr w:type="spellStart"/>
      <w:r w:rsidRPr="00827B53">
        <w:rPr>
          <w:lang w:val="en-GB"/>
        </w:rPr>
        <w:t>elit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posuere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quam</w:t>
      </w:r>
      <w:proofErr w:type="spellEnd"/>
      <w:r w:rsidRPr="00827B53">
        <w:rPr>
          <w:lang w:val="en-GB"/>
        </w:rPr>
        <w:t xml:space="preserve">, vitae </w:t>
      </w:r>
      <w:proofErr w:type="spellStart"/>
      <w:r w:rsidRPr="00827B53">
        <w:rPr>
          <w:lang w:val="en-GB"/>
        </w:rPr>
        <w:t>commodo</w:t>
      </w:r>
      <w:proofErr w:type="spellEnd"/>
      <w:r w:rsidRPr="00827B53">
        <w:rPr>
          <w:lang w:val="en-GB"/>
        </w:rPr>
        <w:t xml:space="preserve"> ligula </w:t>
      </w:r>
      <w:proofErr w:type="spellStart"/>
      <w:r w:rsidRPr="00827B53">
        <w:rPr>
          <w:lang w:val="en-GB"/>
        </w:rPr>
        <w:t>ligula</w:t>
      </w:r>
      <w:proofErr w:type="spellEnd"/>
      <w:r w:rsidRPr="00827B53">
        <w:rPr>
          <w:lang w:val="en-GB"/>
        </w:rPr>
        <w:t xml:space="preserve"> </w:t>
      </w:r>
      <w:proofErr w:type="gramStart"/>
      <w:r w:rsidRPr="00827B53">
        <w:rPr>
          <w:lang w:val="en-GB"/>
        </w:rPr>
        <w:t>sit</w:t>
      </w:r>
      <w:proofErr w:type="gram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amet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augue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Phasellus</w:t>
      </w:r>
      <w:proofErr w:type="spellEnd"/>
      <w:r w:rsidRPr="00827B53">
        <w:rPr>
          <w:lang w:val="en-GB"/>
        </w:rPr>
        <w:t xml:space="preserve"> libero </w:t>
      </w:r>
      <w:proofErr w:type="spellStart"/>
      <w:r w:rsidRPr="00827B53">
        <w:rPr>
          <w:lang w:val="en-GB"/>
        </w:rPr>
        <w:t>sem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rutrum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vel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tincidunt</w:t>
      </w:r>
      <w:proofErr w:type="spellEnd"/>
      <w:r w:rsidRPr="00827B53">
        <w:rPr>
          <w:lang w:val="en-GB"/>
        </w:rPr>
        <w:t xml:space="preserve"> sit </w:t>
      </w:r>
      <w:proofErr w:type="spellStart"/>
      <w:r w:rsidRPr="00827B53">
        <w:rPr>
          <w:lang w:val="en-GB"/>
        </w:rPr>
        <w:t>amet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vulputate</w:t>
      </w:r>
      <w:proofErr w:type="spellEnd"/>
      <w:r w:rsidRPr="00827B53">
        <w:rPr>
          <w:lang w:val="en-GB"/>
        </w:rPr>
        <w:t xml:space="preserve"> ac, </w:t>
      </w:r>
      <w:proofErr w:type="spellStart"/>
      <w:r w:rsidRPr="00827B53">
        <w:rPr>
          <w:lang w:val="en-GB"/>
        </w:rPr>
        <w:t>turpis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Nullam</w:t>
      </w:r>
      <w:proofErr w:type="spellEnd"/>
      <w:r w:rsidRPr="00827B53">
        <w:rPr>
          <w:lang w:val="en-GB"/>
        </w:rPr>
        <w:t xml:space="preserve"> tor-tor</w:t>
      </w:r>
      <w:r w:rsidR="00E71B83">
        <w:rPr>
          <w:rStyle w:val="Funotenzeichen"/>
          <w:lang w:val="en-GB"/>
        </w:rPr>
        <w:footnoteReference w:id="4"/>
      </w:r>
      <w:r w:rsidRPr="00827B53">
        <w:rPr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95"/>
        <w:gridCol w:w="1702"/>
        <w:gridCol w:w="1706"/>
        <w:gridCol w:w="1696"/>
        <w:gridCol w:w="1694"/>
      </w:tblGrid>
      <w:tr w:rsidR="003313DB" w14:paraId="36F0DBF6" w14:textId="77777777">
        <w:tc>
          <w:tcPr>
            <w:tcW w:w="1728" w:type="dxa"/>
            <w:shd w:val="clear" w:color="auto" w:fill="C0C0C0"/>
            <w:vAlign w:val="center"/>
          </w:tcPr>
          <w:p w14:paraId="422B7F87" w14:textId="77777777" w:rsidR="003313DB" w:rsidRDefault="003313DB" w:rsidP="003313DB">
            <w:pPr>
              <w:pStyle w:val="Tabelleninhalt1"/>
            </w:pPr>
          </w:p>
        </w:tc>
        <w:tc>
          <w:tcPr>
            <w:tcW w:w="1728" w:type="dxa"/>
            <w:shd w:val="clear" w:color="auto" w:fill="C0C0C0"/>
            <w:vAlign w:val="center"/>
          </w:tcPr>
          <w:p w14:paraId="19C8332A" w14:textId="77777777" w:rsidR="003313DB" w:rsidRDefault="003313DB" w:rsidP="003313DB">
            <w:pPr>
              <w:pStyle w:val="Tabelleninhalt1"/>
            </w:pPr>
            <w:r>
              <w:t>Januar</w:t>
            </w:r>
          </w:p>
        </w:tc>
        <w:tc>
          <w:tcPr>
            <w:tcW w:w="1729" w:type="dxa"/>
            <w:shd w:val="clear" w:color="auto" w:fill="C0C0C0"/>
            <w:vAlign w:val="center"/>
          </w:tcPr>
          <w:p w14:paraId="305F92EC" w14:textId="77777777" w:rsidR="003313DB" w:rsidRDefault="003313DB" w:rsidP="003313DB">
            <w:pPr>
              <w:pStyle w:val="Tabelleninhalt1"/>
            </w:pPr>
            <w:r>
              <w:t>Februar</w:t>
            </w:r>
          </w:p>
        </w:tc>
        <w:tc>
          <w:tcPr>
            <w:tcW w:w="1729" w:type="dxa"/>
            <w:shd w:val="clear" w:color="auto" w:fill="C0C0C0"/>
            <w:vAlign w:val="center"/>
          </w:tcPr>
          <w:p w14:paraId="5D943835" w14:textId="77777777" w:rsidR="003313DB" w:rsidRDefault="003313DB" w:rsidP="003313DB">
            <w:pPr>
              <w:pStyle w:val="Tabelleninhalt1"/>
            </w:pPr>
            <w:r>
              <w:t>März</w:t>
            </w:r>
          </w:p>
        </w:tc>
        <w:tc>
          <w:tcPr>
            <w:tcW w:w="1729" w:type="dxa"/>
            <w:shd w:val="clear" w:color="auto" w:fill="C0C0C0"/>
            <w:vAlign w:val="center"/>
          </w:tcPr>
          <w:p w14:paraId="1A3D263E" w14:textId="77777777" w:rsidR="003313DB" w:rsidRDefault="003313DB" w:rsidP="003313DB">
            <w:pPr>
              <w:pStyle w:val="Tabelleninhalt1"/>
            </w:pPr>
            <w:r>
              <w:t>April</w:t>
            </w:r>
          </w:p>
        </w:tc>
      </w:tr>
      <w:tr w:rsidR="003313DB" w14:paraId="135AD526" w14:textId="77777777">
        <w:tc>
          <w:tcPr>
            <w:tcW w:w="1728" w:type="dxa"/>
            <w:shd w:val="clear" w:color="auto" w:fill="auto"/>
            <w:vAlign w:val="center"/>
          </w:tcPr>
          <w:p w14:paraId="51333220" w14:textId="77777777" w:rsidR="003313DB" w:rsidRDefault="003313DB" w:rsidP="003313DB">
            <w:pPr>
              <w:pStyle w:val="Tabelleninhalt1"/>
            </w:pPr>
            <w:r>
              <w:t>Nord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416D396" w14:textId="77777777"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ABFF2C9" w14:textId="77777777"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0D20C4B" w14:textId="77777777"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52E7C13" w14:textId="77777777" w:rsidR="003313DB" w:rsidRDefault="003313DB" w:rsidP="003313DB">
            <w:pPr>
              <w:pStyle w:val="Tabelleninhalt1"/>
            </w:pPr>
          </w:p>
        </w:tc>
      </w:tr>
      <w:tr w:rsidR="003313DB" w14:paraId="1D68FCCC" w14:textId="77777777">
        <w:tc>
          <w:tcPr>
            <w:tcW w:w="1728" w:type="dxa"/>
            <w:shd w:val="clear" w:color="auto" w:fill="auto"/>
            <w:vAlign w:val="center"/>
          </w:tcPr>
          <w:p w14:paraId="1EAFCA2E" w14:textId="77777777" w:rsidR="003313DB" w:rsidRDefault="003313DB" w:rsidP="003313DB">
            <w:pPr>
              <w:pStyle w:val="Tabelleninhalt1"/>
            </w:pPr>
            <w:r>
              <w:t>Ost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8EC031A" w14:textId="77777777"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13FE5B8" w14:textId="77777777"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B5CA58D" w14:textId="77777777"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C47E6AA" w14:textId="77777777" w:rsidR="003313DB" w:rsidRDefault="003313DB" w:rsidP="003313DB">
            <w:pPr>
              <w:pStyle w:val="Tabelleninhalt1"/>
            </w:pPr>
          </w:p>
        </w:tc>
      </w:tr>
      <w:tr w:rsidR="003313DB" w14:paraId="7A136C6F" w14:textId="77777777">
        <w:tc>
          <w:tcPr>
            <w:tcW w:w="1728" w:type="dxa"/>
            <w:shd w:val="clear" w:color="auto" w:fill="auto"/>
            <w:vAlign w:val="center"/>
          </w:tcPr>
          <w:p w14:paraId="5FB6ED75" w14:textId="77777777" w:rsidR="003313DB" w:rsidRDefault="003313DB" w:rsidP="003313DB">
            <w:pPr>
              <w:pStyle w:val="Tabelleninhalt1"/>
            </w:pPr>
            <w:r>
              <w:t>West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7C0890F" w14:textId="77777777"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056B8FA" w14:textId="77777777"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1A030EF6" w14:textId="77777777"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261B96E" w14:textId="77777777" w:rsidR="003313DB" w:rsidRDefault="003313DB" w:rsidP="003313DB">
            <w:pPr>
              <w:pStyle w:val="Tabelleninhalt1"/>
            </w:pPr>
          </w:p>
        </w:tc>
      </w:tr>
      <w:tr w:rsidR="003313DB" w14:paraId="4EF473CB" w14:textId="77777777">
        <w:tc>
          <w:tcPr>
            <w:tcW w:w="1728" w:type="dxa"/>
            <w:shd w:val="clear" w:color="auto" w:fill="auto"/>
            <w:vAlign w:val="center"/>
          </w:tcPr>
          <w:p w14:paraId="5633C88E" w14:textId="77777777" w:rsidR="003313DB" w:rsidRDefault="003313DB" w:rsidP="003313DB">
            <w:pPr>
              <w:pStyle w:val="Tabelleninhalt1"/>
            </w:pPr>
            <w:r>
              <w:t>Süd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BA1D7AA" w14:textId="77777777"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2ADB53B3" w14:textId="77777777"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B26C3AF" w14:textId="77777777"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92DD941" w14:textId="77777777" w:rsidR="003313DB" w:rsidRDefault="003313DB" w:rsidP="003313DB">
            <w:pPr>
              <w:pStyle w:val="Tabelleninhalt1"/>
              <w:keepNext/>
            </w:pPr>
          </w:p>
        </w:tc>
      </w:tr>
    </w:tbl>
    <w:p w14:paraId="130B2324" w14:textId="77777777" w:rsidR="00E00851" w:rsidRDefault="003313DB" w:rsidP="003313DB">
      <w:pPr>
        <w:pStyle w:val="Beschriftung"/>
      </w:pPr>
      <w:bookmarkStart w:id="15" w:name="_Toc114747203"/>
      <w:r>
        <w:t xml:space="preserve">Tabelle </w:t>
      </w:r>
      <w:fldSimple w:instr=" SEQ Tabelle \* ARABIC ">
        <w:r w:rsidR="00FE54DD">
          <w:rPr>
            <w:noProof/>
          </w:rPr>
          <w:t>1</w:t>
        </w:r>
      </w:fldSimple>
      <w:r w:rsidRPr="00191C85">
        <w:t>: Tabellen werden ebenfalls über das Menü Einfügen beschriftet (Quelle: Vergessen Sie auch hier die Quellenangabe nicht!)</w:t>
      </w:r>
      <w:bookmarkEnd w:id="15"/>
    </w:p>
    <w:p w14:paraId="2D4FE13D" w14:textId="77777777" w:rsidR="003313DB" w:rsidRDefault="003313DB" w:rsidP="00504AD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95"/>
        <w:gridCol w:w="1702"/>
        <w:gridCol w:w="1706"/>
        <w:gridCol w:w="1696"/>
        <w:gridCol w:w="1694"/>
      </w:tblGrid>
      <w:tr w:rsidR="003313DB" w14:paraId="687521C4" w14:textId="77777777">
        <w:tc>
          <w:tcPr>
            <w:tcW w:w="1728" w:type="dxa"/>
            <w:shd w:val="clear" w:color="auto" w:fill="C0C0C0"/>
            <w:vAlign w:val="center"/>
          </w:tcPr>
          <w:p w14:paraId="6C80ADBC" w14:textId="77777777" w:rsidR="003313DB" w:rsidRDefault="003313DB" w:rsidP="00AF566C">
            <w:pPr>
              <w:pStyle w:val="Tabelleninhalt1"/>
            </w:pPr>
          </w:p>
        </w:tc>
        <w:tc>
          <w:tcPr>
            <w:tcW w:w="1728" w:type="dxa"/>
            <w:shd w:val="clear" w:color="auto" w:fill="C0C0C0"/>
            <w:vAlign w:val="center"/>
          </w:tcPr>
          <w:p w14:paraId="1F95F791" w14:textId="77777777" w:rsidR="003313DB" w:rsidRDefault="003313DB" w:rsidP="00AF566C">
            <w:pPr>
              <w:pStyle w:val="Tabelleninhalt1"/>
            </w:pPr>
            <w:r>
              <w:t>Januar</w:t>
            </w:r>
          </w:p>
        </w:tc>
        <w:tc>
          <w:tcPr>
            <w:tcW w:w="1729" w:type="dxa"/>
            <w:shd w:val="clear" w:color="auto" w:fill="C0C0C0"/>
            <w:vAlign w:val="center"/>
          </w:tcPr>
          <w:p w14:paraId="5747294D" w14:textId="77777777" w:rsidR="003313DB" w:rsidRDefault="003313DB" w:rsidP="00AF566C">
            <w:pPr>
              <w:pStyle w:val="Tabelleninhalt1"/>
            </w:pPr>
            <w:r>
              <w:t>Februar</w:t>
            </w:r>
          </w:p>
        </w:tc>
        <w:tc>
          <w:tcPr>
            <w:tcW w:w="1729" w:type="dxa"/>
            <w:shd w:val="clear" w:color="auto" w:fill="C0C0C0"/>
            <w:vAlign w:val="center"/>
          </w:tcPr>
          <w:p w14:paraId="60084E94" w14:textId="77777777" w:rsidR="003313DB" w:rsidRDefault="003313DB" w:rsidP="00AF566C">
            <w:pPr>
              <w:pStyle w:val="Tabelleninhalt1"/>
            </w:pPr>
            <w:r>
              <w:t>März</w:t>
            </w:r>
          </w:p>
        </w:tc>
        <w:tc>
          <w:tcPr>
            <w:tcW w:w="1729" w:type="dxa"/>
            <w:shd w:val="clear" w:color="auto" w:fill="C0C0C0"/>
            <w:vAlign w:val="center"/>
          </w:tcPr>
          <w:p w14:paraId="39BB7B47" w14:textId="77777777" w:rsidR="003313DB" w:rsidRDefault="003313DB" w:rsidP="00AF566C">
            <w:pPr>
              <w:pStyle w:val="Tabelleninhalt1"/>
            </w:pPr>
            <w:r>
              <w:t>April</w:t>
            </w:r>
          </w:p>
        </w:tc>
      </w:tr>
      <w:tr w:rsidR="003313DB" w14:paraId="24F6ED6A" w14:textId="77777777">
        <w:tc>
          <w:tcPr>
            <w:tcW w:w="1728" w:type="dxa"/>
            <w:shd w:val="clear" w:color="auto" w:fill="auto"/>
            <w:vAlign w:val="center"/>
          </w:tcPr>
          <w:p w14:paraId="709D4746" w14:textId="77777777" w:rsidR="003313DB" w:rsidRDefault="003313DB" w:rsidP="00AF566C">
            <w:pPr>
              <w:pStyle w:val="Tabelleninhalt1"/>
            </w:pPr>
            <w:r>
              <w:t>Nord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CC437EC" w14:textId="77777777"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EA23D5C" w14:textId="77777777"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118F073" w14:textId="77777777"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14CD59B3" w14:textId="77777777" w:rsidR="003313DB" w:rsidRDefault="003313DB" w:rsidP="00AF566C">
            <w:pPr>
              <w:pStyle w:val="Tabelleninhalt1"/>
            </w:pPr>
          </w:p>
        </w:tc>
      </w:tr>
      <w:tr w:rsidR="003313DB" w14:paraId="18B16C81" w14:textId="77777777">
        <w:tc>
          <w:tcPr>
            <w:tcW w:w="1728" w:type="dxa"/>
            <w:shd w:val="clear" w:color="auto" w:fill="auto"/>
            <w:vAlign w:val="center"/>
          </w:tcPr>
          <w:p w14:paraId="2FFEB6A1" w14:textId="77777777" w:rsidR="003313DB" w:rsidRDefault="003313DB" w:rsidP="00AF566C">
            <w:pPr>
              <w:pStyle w:val="Tabelleninhalt1"/>
            </w:pPr>
            <w:r>
              <w:t>Ost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9B0FE07" w14:textId="77777777"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60E2D94" w14:textId="77777777"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18F77B35" w14:textId="77777777"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93E5E38" w14:textId="77777777" w:rsidR="003313DB" w:rsidRDefault="003313DB" w:rsidP="00AF566C">
            <w:pPr>
              <w:pStyle w:val="Tabelleninhalt1"/>
            </w:pPr>
          </w:p>
        </w:tc>
      </w:tr>
      <w:tr w:rsidR="003313DB" w14:paraId="14F651FC" w14:textId="77777777">
        <w:tc>
          <w:tcPr>
            <w:tcW w:w="1728" w:type="dxa"/>
            <w:shd w:val="clear" w:color="auto" w:fill="auto"/>
            <w:vAlign w:val="center"/>
          </w:tcPr>
          <w:p w14:paraId="699C4264" w14:textId="77777777" w:rsidR="003313DB" w:rsidRDefault="003313DB" w:rsidP="00AF566C">
            <w:pPr>
              <w:pStyle w:val="Tabelleninhalt1"/>
            </w:pPr>
            <w:r>
              <w:t>West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AABD2A4" w14:textId="77777777"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1CBCAF07" w14:textId="77777777"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D936408" w14:textId="77777777"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A713B21" w14:textId="77777777" w:rsidR="003313DB" w:rsidRDefault="003313DB" w:rsidP="00AF566C">
            <w:pPr>
              <w:pStyle w:val="Tabelleninhalt1"/>
            </w:pPr>
          </w:p>
        </w:tc>
      </w:tr>
      <w:tr w:rsidR="003313DB" w14:paraId="57DAF6C0" w14:textId="77777777">
        <w:tc>
          <w:tcPr>
            <w:tcW w:w="1728" w:type="dxa"/>
            <w:shd w:val="clear" w:color="auto" w:fill="auto"/>
            <w:vAlign w:val="center"/>
          </w:tcPr>
          <w:p w14:paraId="48B3E0BA" w14:textId="77777777" w:rsidR="003313DB" w:rsidRDefault="003313DB" w:rsidP="00AF566C">
            <w:pPr>
              <w:pStyle w:val="Tabelleninhalt1"/>
            </w:pPr>
            <w:r>
              <w:t>Süd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7C1118B" w14:textId="77777777"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4CAD066" w14:textId="77777777"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3A996CB" w14:textId="77777777"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C0ADD5C" w14:textId="77777777" w:rsidR="003313DB" w:rsidRDefault="003313DB" w:rsidP="003313DB">
            <w:pPr>
              <w:pStyle w:val="Tabelleninhalt1"/>
              <w:keepNext/>
            </w:pPr>
          </w:p>
        </w:tc>
      </w:tr>
    </w:tbl>
    <w:p w14:paraId="063905E9" w14:textId="77777777" w:rsidR="003313DB" w:rsidRDefault="003313DB" w:rsidP="003313DB">
      <w:pPr>
        <w:pStyle w:val="Beschriftung"/>
      </w:pPr>
      <w:bookmarkStart w:id="16" w:name="_Toc114747204"/>
      <w:r>
        <w:t xml:space="preserve">Tabelle </w:t>
      </w:r>
      <w:fldSimple w:instr=" SEQ Tabelle \* ARABIC ">
        <w:r w:rsidR="00FE54DD">
          <w:rPr>
            <w:noProof/>
          </w:rPr>
          <w:t>2</w:t>
        </w:r>
      </w:fldSimple>
      <w:r>
        <w:t>: Die Tabellen werden so automatisch in das Verzeichnis aufgenommen (Quelle)</w:t>
      </w:r>
      <w:bookmarkEnd w:id="16"/>
    </w:p>
    <w:p w14:paraId="54A46D2C" w14:textId="77777777" w:rsidR="003313DB" w:rsidRDefault="003313DB" w:rsidP="003313DB">
      <w:pPr>
        <w:pStyle w:val="Textkrper"/>
        <w:rPr>
          <w:lang w:val="en-GB"/>
        </w:rPr>
      </w:pPr>
      <w:proofErr w:type="spellStart"/>
      <w:r w:rsidRPr="0056319E">
        <w:rPr>
          <w:lang w:val="en-US"/>
        </w:rPr>
        <w:t>Vivamus</w:t>
      </w:r>
      <w:proofErr w:type="spellEnd"/>
      <w:r w:rsidRPr="0056319E">
        <w:rPr>
          <w:lang w:val="en-US"/>
        </w:rPr>
        <w:t xml:space="preserve"> non </w:t>
      </w:r>
      <w:proofErr w:type="spellStart"/>
      <w:r w:rsidRPr="0056319E">
        <w:rPr>
          <w:lang w:val="en-US"/>
        </w:rPr>
        <w:t>tellus</w:t>
      </w:r>
      <w:proofErr w:type="spellEnd"/>
      <w:r w:rsidRPr="0056319E">
        <w:rPr>
          <w:lang w:val="en-US"/>
        </w:rPr>
        <w:t xml:space="preserve"> a </w:t>
      </w:r>
      <w:proofErr w:type="spellStart"/>
      <w:r w:rsidRPr="0056319E">
        <w:rPr>
          <w:lang w:val="en-US"/>
        </w:rPr>
        <w:t>mauris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ultrices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hendrerit</w:t>
      </w:r>
      <w:proofErr w:type="spellEnd"/>
      <w:r w:rsidRPr="0056319E">
        <w:rPr>
          <w:lang w:val="en-US"/>
        </w:rPr>
        <w:t xml:space="preserve">. </w:t>
      </w:r>
      <w:proofErr w:type="spellStart"/>
      <w:r w:rsidRPr="0056319E">
        <w:rPr>
          <w:lang w:val="en-US"/>
        </w:rPr>
        <w:t>Etiam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adipiscing</w:t>
      </w:r>
      <w:proofErr w:type="spellEnd"/>
      <w:r w:rsidRPr="0056319E">
        <w:rPr>
          <w:lang w:val="en-US"/>
        </w:rPr>
        <w:t xml:space="preserve">, </w:t>
      </w:r>
      <w:proofErr w:type="spellStart"/>
      <w:r w:rsidRPr="0056319E">
        <w:rPr>
          <w:lang w:val="en-US"/>
        </w:rPr>
        <w:t>est</w:t>
      </w:r>
      <w:proofErr w:type="spellEnd"/>
      <w:r w:rsidRPr="0056319E">
        <w:rPr>
          <w:lang w:val="en-US"/>
        </w:rPr>
        <w:t xml:space="preserve"> et </w:t>
      </w:r>
      <w:proofErr w:type="spellStart"/>
      <w:r w:rsidRPr="0056319E">
        <w:rPr>
          <w:lang w:val="en-US"/>
        </w:rPr>
        <w:t>vulputate</w:t>
      </w:r>
      <w:proofErr w:type="spellEnd"/>
      <w:r w:rsidRPr="0056319E">
        <w:rPr>
          <w:lang w:val="en-US"/>
        </w:rPr>
        <w:t xml:space="preserve"> tempus, </w:t>
      </w:r>
      <w:proofErr w:type="spellStart"/>
      <w:r w:rsidRPr="0056319E">
        <w:rPr>
          <w:lang w:val="en-US"/>
        </w:rPr>
        <w:t>orci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est</w:t>
      </w:r>
      <w:proofErr w:type="spellEnd"/>
      <w:r w:rsidRPr="0056319E">
        <w:rPr>
          <w:lang w:val="en-US"/>
        </w:rPr>
        <w:t xml:space="preserve"> cursus </w:t>
      </w:r>
      <w:proofErr w:type="spellStart"/>
      <w:r w:rsidRPr="0056319E">
        <w:rPr>
          <w:lang w:val="en-US"/>
        </w:rPr>
        <w:t>nulla</w:t>
      </w:r>
      <w:proofErr w:type="spellEnd"/>
      <w:r w:rsidRPr="0056319E">
        <w:rPr>
          <w:lang w:val="en-US"/>
        </w:rPr>
        <w:t xml:space="preserve">, at </w:t>
      </w:r>
      <w:proofErr w:type="spellStart"/>
      <w:r w:rsidRPr="0056319E">
        <w:rPr>
          <w:lang w:val="en-US"/>
        </w:rPr>
        <w:t>nonummy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massa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purus</w:t>
      </w:r>
      <w:proofErr w:type="spellEnd"/>
      <w:r w:rsidRPr="0056319E">
        <w:rPr>
          <w:lang w:val="en-US"/>
        </w:rPr>
        <w:t xml:space="preserve"> at ante. </w:t>
      </w:r>
      <w:proofErr w:type="spellStart"/>
      <w:r w:rsidRPr="0056319E">
        <w:rPr>
          <w:lang w:val="en-US"/>
        </w:rPr>
        <w:t>Aliquam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eu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massa</w:t>
      </w:r>
      <w:proofErr w:type="spellEnd"/>
      <w:r w:rsidRPr="0056319E">
        <w:rPr>
          <w:lang w:val="en-US"/>
        </w:rPr>
        <w:t xml:space="preserve"> sed </w:t>
      </w:r>
      <w:proofErr w:type="spellStart"/>
      <w:r w:rsidRPr="0056319E">
        <w:rPr>
          <w:lang w:val="en-US"/>
        </w:rPr>
        <w:t>arcu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sagittis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placerat</w:t>
      </w:r>
      <w:proofErr w:type="spellEnd"/>
      <w:r w:rsidRPr="0056319E">
        <w:rPr>
          <w:lang w:val="en-US"/>
        </w:rPr>
        <w:t xml:space="preserve">. Nam </w:t>
      </w:r>
      <w:proofErr w:type="spellStart"/>
      <w:r w:rsidRPr="0056319E">
        <w:rPr>
          <w:lang w:val="en-US"/>
        </w:rPr>
        <w:t>molestie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augue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quis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turpis</w:t>
      </w:r>
      <w:proofErr w:type="spellEnd"/>
      <w:r w:rsidRPr="0056319E">
        <w:rPr>
          <w:lang w:val="en-US"/>
        </w:rPr>
        <w:t xml:space="preserve">. </w:t>
      </w:r>
      <w:proofErr w:type="spellStart"/>
      <w:r w:rsidRPr="0056319E">
        <w:rPr>
          <w:lang w:val="en-US"/>
        </w:rPr>
        <w:t>Praesent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felis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quam</w:t>
      </w:r>
      <w:proofErr w:type="spellEnd"/>
      <w:r w:rsidRPr="0056319E">
        <w:rPr>
          <w:lang w:val="en-US"/>
        </w:rPr>
        <w:t xml:space="preserve">, porta id, </w:t>
      </w:r>
      <w:proofErr w:type="spellStart"/>
      <w:r w:rsidRPr="0056319E">
        <w:rPr>
          <w:lang w:val="en-US"/>
        </w:rPr>
        <w:t>vulputate</w:t>
      </w:r>
      <w:proofErr w:type="spellEnd"/>
      <w:r w:rsidRPr="0056319E">
        <w:rPr>
          <w:lang w:val="en-US"/>
        </w:rPr>
        <w:t xml:space="preserve"> id, </w:t>
      </w:r>
      <w:proofErr w:type="spellStart"/>
      <w:r w:rsidRPr="0056319E">
        <w:rPr>
          <w:lang w:val="en-US"/>
        </w:rPr>
        <w:t>tristique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ut</w:t>
      </w:r>
      <w:proofErr w:type="spellEnd"/>
      <w:r w:rsidRPr="0056319E">
        <w:rPr>
          <w:lang w:val="en-US"/>
        </w:rPr>
        <w:t xml:space="preserve">, </w:t>
      </w:r>
      <w:proofErr w:type="spellStart"/>
      <w:r w:rsidRPr="0056319E">
        <w:rPr>
          <w:lang w:val="en-US"/>
        </w:rPr>
        <w:t>pede</w:t>
      </w:r>
      <w:proofErr w:type="spellEnd"/>
      <w:r w:rsidRPr="0056319E">
        <w:rPr>
          <w:lang w:val="en-US"/>
        </w:rPr>
        <w:t xml:space="preserve">. </w:t>
      </w:r>
      <w:proofErr w:type="spellStart"/>
      <w:r w:rsidRPr="0056319E">
        <w:rPr>
          <w:lang w:val="en-US"/>
        </w:rPr>
        <w:t>Aliquam</w:t>
      </w:r>
      <w:proofErr w:type="spellEnd"/>
      <w:r w:rsidRPr="0056319E">
        <w:rPr>
          <w:lang w:val="en-US"/>
        </w:rPr>
        <w:t xml:space="preserve"> vitae nisi </w:t>
      </w:r>
      <w:proofErr w:type="spellStart"/>
      <w:r w:rsidRPr="0056319E">
        <w:rPr>
          <w:lang w:val="en-US"/>
        </w:rPr>
        <w:t>fringilla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arcu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bibendum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faucibus</w:t>
      </w:r>
      <w:proofErr w:type="spellEnd"/>
      <w:r w:rsidRPr="0056319E">
        <w:rPr>
          <w:lang w:val="en-US"/>
        </w:rPr>
        <w:t xml:space="preserve">. </w:t>
      </w:r>
      <w:proofErr w:type="spellStart"/>
      <w:r w:rsidRPr="0056319E">
        <w:rPr>
          <w:lang w:val="en-US"/>
        </w:rPr>
        <w:t>Curabitur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tellus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mau-ris</w:t>
      </w:r>
      <w:proofErr w:type="spellEnd"/>
      <w:r w:rsidRPr="0056319E">
        <w:rPr>
          <w:lang w:val="en-US"/>
        </w:rPr>
        <w:t xml:space="preserve">, </w:t>
      </w:r>
      <w:proofErr w:type="spellStart"/>
      <w:r w:rsidRPr="0056319E">
        <w:rPr>
          <w:lang w:val="en-US"/>
        </w:rPr>
        <w:t>vehicula</w:t>
      </w:r>
      <w:proofErr w:type="spellEnd"/>
      <w:r w:rsidRPr="0056319E">
        <w:rPr>
          <w:lang w:val="en-US"/>
        </w:rPr>
        <w:t xml:space="preserve"> non, </w:t>
      </w:r>
      <w:proofErr w:type="spellStart"/>
      <w:r w:rsidRPr="0056319E">
        <w:rPr>
          <w:lang w:val="en-US"/>
        </w:rPr>
        <w:t>ultrices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nec</w:t>
      </w:r>
      <w:proofErr w:type="spellEnd"/>
      <w:r w:rsidRPr="0056319E">
        <w:rPr>
          <w:lang w:val="en-US"/>
        </w:rPr>
        <w:t xml:space="preserve">, </w:t>
      </w:r>
      <w:proofErr w:type="spellStart"/>
      <w:r w:rsidRPr="0056319E">
        <w:rPr>
          <w:lang w:val="en-US"/>
        </w:rPr>
        <w:t>feugiat</w:t>
      </w:r>
      <w:proofErr w:type="spellEnd"/>
      <w:r w:rsidRPr="0056319E">
        <w:rPr>
          <w:lang w:val="en-US"/>
        </w:rPr>
        <w:t xml:space="preserve"> </w:t>
      </w:r>
      <w:proofErr w:type="spellStart"/>
      <w:r w:rsidRPr="0056319E">
        <w:rPr>
          <w:lang w:val="en-US"/>
        </w:rPr>
        <w:t>eu</w:t>
      </w:r>
      <w:proofErr w:type="spellEnd"/>
      <w:r w:rsidRPr="0056319E">
        <w:rPr>
          <w:lang w:val="en-US"/>
        </w:rPr>
        <w:t xml:space="preserve">, nisi. </w:t>
      </w:r>
      <w:proofErr w:type="spellStart"/>
      <w:r w:rsidRPr="00827B53">
        <w:rPr>
          <w:lang w:val="en-GB"/>
        </w:rPr>
        <w:t>Vivamus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sodales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sceler-isque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nibh</w:t>
      </w:r>
      <w:proofErr w:type="spellEnd"/>
      <w:r w:rsidRPr="00827B53">
        <w:rPr>
          <w:lang w:val="en-GB"/>
        </w:rPr>
        <w:t xml:space="preserve">. Morbi </w:t>
      </w:r>
      <w:proofErr w:type="spellStart"/>
      <w:r w:rsidRPr="00827B53">
        <w:rPr>
          <w:lang w:val="en-GB"/>
        </w:rPr>
        <w:t>condimentum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mauris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nec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iaculis</w:t>
      </w:r>
      <w:proofErr w:type="spellEnd"/>
      <w:r w:rsidRPr="00827B53">
        <w:rPr>
          <w:lang w:val="en-GB"/>
        </w:rPr>
        <w:t xml:space="preserve"> auctor, libero </w:t>
      </w:r>
      <w:proofErr w:type="spellStart"/>
      <w:r w:rsidRPr="00827B53">
        <w:rPr>
          <w:lang w:val="en-GB"/>
        </w:rPr>
        <w:t>elit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posuere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quam</w:t>
      </w:r>
      <w:proofErr w:type="spellEnd"/>
      <w:r w:rsidRPr="00827B53">
        <w:rPr>
          <w:lang w:val="en-GB"/>
        </w:rPr>
        <w:t xml:space="preserve">, vitae </w:t>
      </w:r>
      <w:proofErr w:type="spellStart"/>
      <w:r w:rsidRPr="00827B53">
        <w:rPr>
          <w:lang w:val="en-GB"/>
        </w:rPr>
        <w:t>commodo</w:t>
      </w:r>
      <w:proofErr w:type="spellEnd"/>
      <w:r w:rsidRPr="00827B53">
        <w:rPr>
          <w:lang w:val="en-GB"/>
        </w:rPr>
        <w:t xml:space="preserve"> ligula </w:t>
      </w:r>
      <w:proofErr w:type="spellStart"/>
      <w:r w:rsidRPr="00827B53">
        <w:rPr>
          <w:lang w:val="en-GB"/>
        </w:rPr>
        <w:t>ligula</w:t>
      </w:r>
      <w:proofErr w:type="spellEnd"/>
      <w:r w:rsidRPr="00827B53">
        <w:rPr>
          <w:lang w:val="en-GB"/>
        </w:rPr>
        <w:t xml:space="preserve"> </w:t>
      </w:r>
      <w:proofErr w:type="gramStart"/>
      <w:r w:rsidRPr="00827B53">
        <w:rPr>
          <w:lang w:val="en-GB"/>
        </w:rPr>
        <w:t>sit</w:t>
      </w:r>
      <w:proofErr w:type="gram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amet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augue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Phasellus</w:t>
      </w:r>
      <w:proofErr w:type="spellEnd"/>
      <w:r w:rsidRPr="00827B53">
        <w:rPr>
          <w:lang w:val="en-GB"/>
        </w:rPr>
        <w:t xml:space="preserve"> libero </w:t>
      </w:r>
      <w:proofErr w:type="spellStart"/>
      <w:r w:rsidRPr="00827B53">
        <w:rPr>
          <w:lang w:val="en-GB"/>
        </w:rPr>
        <w:t>sem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rutrum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vel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tincidunt</w:t>
      </w:r>
      <w:proofErr w:type="spellEnd"/>
      <w:r w:rsidRPr="00827B53">
        <w:rPr>
          <w:lang w:val="en-GB"/>
        </w:rPr>
        <w:t xml:space="preserve"> sit </w:t>
      </w:r>
      <w:proofErr w:type="spellStart"/>
      <w:r w:rsidRPr="00827B53">
        <w:rPr>
          <w:lang w:val="en-GB"/>
        </w:rPr>
        <w:t>amet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vulputate</w:t>
      </w:r>
      <w:proofErr w:type="spellEnd"/>
      <w:r w:rsidRPr="00827B53">
        <w:rPr>
          <w:lang w:val="en-GB"/>
        </w:rPr>
        <w:t xml:space="preserve"> ac, </w:t>
      </w:r>
      <w:proofErr w:type="spellStart"/>
      <w:r w:rsidRPr="00827B53">
        <w:rPr>
          <w:lang w:val="en-GB"/>
        </w:rPr>
        <w:t>turpis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Nullam</w:t>
      </w:r>
      <w:proofErr w:type="spellEnd"/>
      <w:r w:rsidRPr="00827B53">
        <w:rPr>
          <w:lang w:val="en-GB"/>
        </w:rPr>
        <w:t xml:space="preserve"> tor-to</w:t>
      </w:r>
      <w:r>
        <w:rPr>
          <w:lang w:val="en-GB"/>
        </w:rPr>
        <w:t>r.</w:t>
      </w:r>
    </w:p>
    <w:p w14:paraId="42FD0D4C" w14:textId="77777777" w:rsidR="003313DB" w:rsidRDefault="003313DB" w:rsidP="003313DB">
      <w:pPr>
        <w:pStyle w:val="Textkrper"/>
      </w:pPr>
    </w:p>
    <w:p w14:paraId="00F3EE10" w14:textId="77777777" w:rsidR="003313DB" w:rsidRPr="003313DB" w:rsidRDefault="003313DB" w:rsidP="003313DB">
      <w:pPr>
        <w:sectPr w:rsidR="003313DB" w:rsidRPr="003313DB" w:rsidSect="00511A68">
          <w:headerReference w:type="default" r:id="rId11"/>
          <w:pgSz w:w="11906" w:h="16838"/>
          <w:pgMar w:top="1134" w:right="1418" w:bottom="1418" w:left="1985" w:header="709" w:footer="709" w:gutter="0"/>
          <w:pgNumType w:start="1"/>
          <w:cols w:space="708"/>
          <w:docGrid w:linePitch="360"/>
        </w:sectPr>
      </w:pPr>
    </w:p>
    <w:p w14:paraId="290079EF" w14:textId="77777777" w:rsidR="00E00851" w:rsidRDefault="00E00851" w:rsidP="00E00851">
      <w:pPr>
        <w:pStyle w:val="berschrift1"/>
      </w:pPr>
      <w:bookmarkStart w:id="17" w:name="_Toc114745898"/>
      <w:r>
        <w:lastRenderedPageBreak/>
        <w:t>Überschrift Ebene 1</w:t>
      </w:r>
      <w:bookmarkEnd w:id="17"/>
    </w:p>
    <w:p w14:paraId="1252A06B" w14:textId="77777777" w:rsidR="00E71B83" w:rsidRDefault="00E71B83" w:rsidP="00E71B83">
      <w:pPr>
        <w:pStyle w:val="Textkrper"/>
        <w:rPr>
          <w:lang w:val="en-GB"/>
        </w:rPr>
      </w:pPr>
      <w:r w:rsidRPr="00C944E8">
        <w:rPr>
          <w:lang w:val="en-GB"/>
        </w:rPr>
        <w:t xml:space="preserve">Lorem ipsum </w:t>
      </w:r>
      <w:proofErr w:type="spellStart"/>
      <w:r w:rsidRPr="00C944E8">
        <w:rPr>
          <w:lang w:val="en-GB"/>
        </w:rPr>
        <w:t>dolor</w:t>
      </w:r>
      <w:proofErr w:type="spellEnd"/>
      <w:r w:rsidRPr="00C944E8">
        <w:rPr>
          <w:lang w:val="en-GB"/>
        </w:rPr>
        <w:t xml:space="preserve"> sit </w:t>
      </w:r>
      <w:proofErr w:type="spellStart"/>
      <w:r w:rsidRPr="00C944E8">
        <w:rPr>
          <w:lang w:val="en-GB"/>
        </w:rPr>
        <w:t>amet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consectetuer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adipiscing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elit</w:t>
      </w:r>
      <w:proofErr w:type="spellEnd"/>
      <w:r w:rsidRPr="00C944E8">
        <w:rPr>
          <w:lang w:val="en-GB"/>
        </w:rPr>
        <w:t xml:space="preserve">. Vestibulum ac </w:t>
      </w:r>
      <w:proofErr w:type="spellStart"/>
      <w:r w:rsidRPr="00C944E8">
        <w:rPr>
          <w:lang w:val="en-GB"/>
        </w:rPr>
        <w:t>justo</w:t>
      </w:r>
      <w:proofErr w:type="spellEnd"/>
      <w:r w:rsidRPr="00C944E8">
        <w:rPr>
          <w:lang w:val="en-GB"/>
        </w:rPr>
        <w:t xml:space="preserve"> at </w:t>
      </w:r>
      <w:proofErr w:type="spellStart"/>
      <w:r w:rsidRPr="00C944E8">
        <w:rPr>
          <w:lang w:val="en-GB"/>
        </w:rPr>
        <w:t>augue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pretium</w:t>
      </w:r>
      <w:proofErr w:type="spellEnd"/>
      <w:r w:rsidRPr="00C944E8">
        <w:rPr>
          <w:lang w:val="en-GB"/>
        </w:rPr>
        <w:t xml:space="preserve"> auctor. </w:t>
      </w:r>
      <w:proofErr w:type="spellStart"/>
      <w:r w:rsidRPr="00C944E8">
        <w:rPr>
          <w:lang w:val="en-GB"/>
        </w:rPr>
        <w:t>Pellentesque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urna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leo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fringilla</w:t>
      </w:r>
      <w:proofErr w:type="spellEnd"/>
      <w:r w:rsidRPr="00C944E8">
        <w:rPr>
          <w:lang w:val="en-GB"/>
        </w:rPr>
        <w:t xml:space="preserve"> in, </w:t>
      </w:r>
      <w:proofErr w:type="spellStart"/>
      <w:r w:rsidRPr="00C944E8">
        <w:rPr>
          <w:lang w:val="en-GB"/>
        </w:rPr>
        <w:t>nonummy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sed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pretium</w:t>
      </w:r>
      <w:proofErr w:type="spellEnd"/>
      <w:r w:rsidRPr="00C944E8">
        <w:rPr>
          <w:lang w:val="en-GB"/>
        </w:rPr>
        <w:t xml:space="preserve"> et, sem. </w:t>
      </w:r>
      <w:proofErr w:type="spellStart"/>
      <w:r w:rsidRPr="00C944E8">
        <w:rPr>
          <w:lang w:val="en-GB"/>
        </w:rPr>
        <w:t>Suspendisse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sed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enim</w:t>
      </w:r>
      <w:proofErr w:type="spellEnd"/>
      <w:r w:rsidRPr="00C944E8">
        <w:rPr>
          <w:lang w:val="en-GB"/>
        </w:rPr>
        <w:t xml:space="preserve">. Maecenas </w:t>
      </w:r>
      <w:proofErr w:type="spellStart"/>
      <w:r w:rsidRPr="00C944E8">
        <w:rPr>
          <w:lang w:val="en-GB"/>
        </w:rPr>
        <w:t>vulputate</w:t>
      </w:r>
      <w:proofErr w:type="spellEnd"/>
      <w:r w:rsidRPr="00C944E8">
        <w:rPr>
          <w:lang w:val="en-GB"/>
        </w:rPr>
        <w:t xml:space="preserve">, eros </w:t>
      </w:r>
      <w:proofErr w:type="spellStart"/>
      <w:r w:rsidRPr="00C944E8">
        <w:rPr>
          <w:lang w:val="en-GB"/>
        </w:rPr>
        <w:t>ut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varius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rutrum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lectus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pellentesque</w:t>
      </w:r>
      <w:proofErr w:type="spellEnd"/>
      <w:r w:rsidRPr="00C944E8">
        <w:rPr>
          <w:lang w:val="en-GB"/>
        </w:rPr>
        <w:t xml:space="preserve"> ante,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gravida </w:t>
      </w:r>
      <w:proofErr w:type="spellStart"/>
      <w:r w:rsidRPr="00C944E8">
        <w:rPr>
          <w:lang w:val="en-GB"/>
        </w:rPr>
        <w:t>leo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erat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Vivamus</w:t>
      </w:r>
      <w:proofErr w:type="spellEnd"/>
      <w:r w:rsidRPr="00C944E8">
        <w:rPr>
          <w:lang w:val="en-GB"/>
        </w:rPr>
        <w:t xml:space="preserve"> ut magna. </w:t>
      </w:r>
      <w:proofErr w:type="spellStart"/>
      <w:r w:rsidRPr="00C944E8">
        <w:rPr>
          <w:lang w:val="en-GB"/>
        </w:rPr>
        <w:t>Suspendisse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mauris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mi </w:t>
      </w:r>
      <w:proofErr w:type="spellStart"/>
      <w:r w:rsidRPr="00C944E8">
        <w:rPr>
          <w:lang w:val="en-GB"/>
        </w:rPr>
        <w:t>aliquam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eleifend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Fusce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ornare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ultrices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elit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Praesent</w:t>
      </w:r>
      <w:proofErr w:type="spellEnd"/>
      <w:r w:rsidRPr="00C944E8">
        <w:rPr>
          <w:lang w:val="en-GB"/>
        </w:rPr>
        <w:t xml:space="preserve"> ligula dui, </w:t>
      </w:r>
      <w:proofErr w:type="spellStart"/>
      <w:r w:rsidRPr="00C944E8">
        <w:rPr>
          <w:lang w:val="en-GB"/>
        </w:rPr>
        <w:t>vulputate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molestie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, lacinia non, </w:t>
      </w:r>
      <w:proofErr w:type="spellStart"/>
      <w:r w:rsidRPr="00C944E8">
        <w:rPr>
          <w:lang w:val="en-GB"/>
        </w:rPr>
        <w:t>tellus</w:t>
      </w:r>
      <w:proofErr w:type="spellEnd"/>
      <w:r w:rsidRPr="00C944E8">
        <w:rPr>
          <w:lang w:val="en-GB"/>
        </w:rPr>
        <w:t xml:space="preserve">. Nunc </w:t>
      </w:r>
      <w:proofErr w:type="spellStart"/>
      <w:r w:rsidRPr="00C944E8">
        <w:rPr>
          <w:lang w:val="en-GB"/>
        </w:rPr>
        <w:t>accumsan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eu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. Nunc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tortor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Nullam</w:t>
      </w:r>
      <w:proofErr w:type="spellEnd"/>
      <w:r w:rsidRPr="00C944E8">
        <w:rPr>
          <w:lang w:val="en-GB"/>
        </w:rPr>
        <w:t xml:space="preserve"> ac </w:t>
      </w:r>
      <w:proofErr w:type="spellStart"/>
      <w:r w:rsidRPr="00C944E8">
        <w:rPr>
          <w:lang w:val="en-GB"/>
        </w:rPr>
        <w:t>augue</w:t>
      </w:r>
      <w:proofErr w:type="spellEnd"/>
      <w:r w:rsidRPr="00C944E8">
        <w:rPr>
          <w:lang w:val="en-GB"/>
        </w:rPr>
        <w:t>.</w:t>
      </w:r>
    </w:p>
    <w:p w14:paraId="06E0D8A4" w14:textId="77777777" w:rsidR="00E71B83" w:rsidRDefault="00EA625A" w:rsidP="00E71B83">
      <w:pPr>
        <w:pStyle w:val="Textkrper"/>
        <w:keepNext/>
      </w:pPr>
      <w:r>
        <w:rPr>
          <w:rFonts w:cs="Arial"/>
          <w:noProof/>
          <w:lang w:eastAsia="de-DE"/>
        </w:rPr>
        <w:drawing>
          <wp:inline distT="0" distB="0" distL="0" distR="0" wp14:anchorId="480D2B09" wp14:editId="3C38C8F8">
            <wp:extent cx="4800600" cy="3600450"/>
            <wp:effectExtent l="0" t="0" r="0" b="635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3CA67" w14:textId="77777777" w:rsidR="00E71B83" w:rsidRDefault="00E71B83" w:rsidP="00E71B83">
      <w:pPr>
        <w:pStyle w:val="Beschriftung"/>
        <w:rPr>
          <w:rFonts w:cs="Arial"/>
        </w:rPr>
      </w:pPr>
      <w:bookmarkStart w:id="18" w:name="_Toc114746572"/>
      <w:r>
        <w:t xml:space="preserve">Abbildung </w:t>
      </w:r>
      <w:fldSimple w:instr=" SEQ Abbildung \* ARABIC ">
        <w:r w:rsidR="00FE54DD">
          <w:rPr>
            <w:noProof/>
          </w:rPr>
          <w:t>2</w:t>
        </w:r>
      </w:fldSimple>
      <w:r>
        <w:t>: Abbildungsbeschriftungen fügen Sie ein über das Einfügen-Menü (Quellenangabe)</w:t>
      </w:r>
      <w:bookmarkEnd w:id="18"/>
    </w:p>
    <w:p w14:paraId="0FD8CA2B" w14:textId="77777777" w:rsidR="00E71B83" w:rsidRDefault="00E71B83" w:rsidP="00E71B83">
      <w:pPr>
        <w:pStyle w:val="Textkrper"/>
        <w:rPr>
          <w:lang w:val="en-GB"/>
        </w:rPr>
      </w:pPr>
      <w:r w:rsidRPr="00C944E8">
        <w:rPr>
          <w:lang w:val="en-GB"/>
        </w:rPr>
        <w:t xml:space="preserve">Lorem ipsum </w:t>
      </w:r>
      <w:proofErr w:type="spellStart"/>
      <w:r w:rsidRPr="00C944E8">
        <w:rPr>
          <w:lang w:val="en-GB"/>
        </w:rPr>
        <w:t>dolor</w:t>
      </w:r>
      <w:proofErr w:type="spellEnd"/>
      <w:r w:rsidRPr="00C944E8">
        <w:rPr>
          <w:lang w:val="en-GB"/>
        </w:rPr>
        <w:t xml:space="preserve"> sit </w:t>
      </w:r>
      <w:proofErr w:type="spellStart"/>
      <w:r w:rsidRPr="00C944E8">
        <w:rPr>
          <w:lang w:val="en-GB"/>
        </w:rPr>
        <w:t>amet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consectetuer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adipiscing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elit</w:t>
      </w:r>
      <w:proofErr w:type="spellEnd"/>
      <w:r w:rsidRPr="00C944E8">
        <w:rPr>
          <w:lang w:val="en-GB"/>
        </w:rPr>
        <w:t xml:space="preserve">. Vestibulum ac </w:t>
      </w:r>
      <w:proofErr w:type="spellStart"/>
      <w:r w:rsidRPr="00C944E8">
        <w:rPr>
          <w:lang w:val="en-GB"/>
        </w:rPr>
        <w:t>justo</w:t>
      </w:r>
      <w:proofErr w:type="spellEnd"/>
      <w:r w:rsidRPr="00C944E8">
        <w:rPr>
          <w:lang w:val="en-GB"/>
        </w:rPr>
        <w:t xml:space="preserve"> at </w:t>
      </w:r>
      <w:proofErr w:type="spellStart"/>
      <w:r w:rsidRPr="00C944E8">
        <w:rPr>
          <w:lang w:val="en-GB"/>
        </w:rPr>
        <w:t>augue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pretium</w:t>
      </w:r>
      <w:proofErr w:type="spellEnd"/>
      <w:r w:rsidRPr="00C944E8">
        <w:rPr>
          <w:lang w:val="en-GB"/>
        </w:rPr>
        <w:t xml:space="preserve"> auctor. </w:t>
      </w:r>
      <w:proofErr w:type="spellStart"/>
      <w:r w:rsidRPr="00C944E8">
        <w:rPr>
          <w:lang w:val="en-GB"/>
        </w:rPr>
        <w:t>Pellentesque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urna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leo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fringilla</w:t>
      </w:r>
      <w:proofErr w:type="spellEnd"/>
      <w:r w:rsidRPr="00C944E8">
        <w:rPr>
          <w:lang w:val="en-GB"/>
        </w:rPr>
        <w:t xml:space="preserve"> in, </w:t>
      </w:r>
      <w:proofErr w:type="spellStart"/>
      <w:r w:rsidRPr="00C944E8">
        <w:rPr>
          <w:lang w:val="en-GB"/>
        </w:rPr>
        <w:t>nonummy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sed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pretium</w:t>
      </w:r>
      <w:proofErr w:type="spellEnd"/>
      <w:r w:rsidRPr="00C944E8">
        <w:rPr>
          <w:lang w:val="en-GB"/>
        </w:rPr>
        <w:t xml:space="preserve"> et, sem. </w:t>
      </w:r>
      <w:proofErr w:type="spellStart"/>
      <w:r w:rsidRPr="00C944E8">
        <w:rPr>
          <w:lang w:val="en-GB"/>
        </w:rPr>
        <w:t>Suspendisse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sed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enim</w:t>
      </w:r>
      <w:proofErr w:type="spellEnd"/>
      <w:r w:rsidRPr="00C944E8">
        <w:rPr>
          <w:lang w:val="en-GB"/>
        </w:rPr>
        <w:t xml:space="preserve">. Maecenas </w:t>
      </w:r>
      <w:proofErr w:type="spellStart"/>
      <w:r w:rsidRPr="00C944E8">
        <w:rPr>
          <w:lang w:val="en-GB"/>
        </w:rPr>
        <w:t>vulputate</w:t>
      </w:r>
      <w:proofErr w:type="spellEnd"/>
      <w:r w:rsidRPr="00C944E8">
        <w:rPr>
          <w:lang w:val="en-GB"/>
        </w:rPr>
        <w:t xml:space="preserve">, eros </w:t>
      </w:r>
      <w:proofErr w:type="spellStart"/>
      <w:r w:rsidRPr="00C944E8">
        <w:rPr>
          <w:lang w:val="en-GB"/>
        </w:rPr>
        <w:t>ut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varius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rutrum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lectus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pellentesque</w:t>
      </w:r>
      <w:proofErr w:type="spellEnd"/>
      <w:r w:rsidRPr="00C944E8">
        <w:rPr>
          <w:lang w:val="en-GB"/>
        </w:rPr>
        <w:t xml:space="preserve"> ante,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gravida </w:t>
      </w:r>
      <w:proofErr w:type="spellStart"/>
      <w:r w:rsidRPr="00C944E8">
        <w:rPr>
          <w:lang w:val="en-GB"/>
        </w:rPr>
        <w:t>leo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erat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Vivamus</w:t>
      </w:r>
      <w:proofErr w:type="spellEnd"/>
      <w:r w:rsidRPr="00C944E8">
        <w:rPr>
          <w:lang w:val="en-GB"/>
        </w:rPr>
        <w:t xml:space="preserve"> ut magna. </w:t>
      </w:r>
      <w:proofErr w:type="spellStart"/>
      <w:r w:rsidRPr="00C944E8">
        <w:rPr>
          <w:lang w:val="en-GB"/>
        </w:rPr>
        <w:t>Suspendisse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mauris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mi </w:t>
      </w:r>
      <w:proofErr w:type="spellStart"/>
      <w:r w:rsidRPr="00C944E8">
        <w:rPr>
          <w:lang w:val="en-GB"/>
        </w:rPr>
        <w:t>aliquam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eleifend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Fusce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ornare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ultrices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elit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Praesent</w:t>
      </w:r>
      <w:proofErr w:type="spellEnd"/>
      <w:r w:rsidRPr="00C944E8">
        <w:rPr>
          <w:lang w:val="en-GB"/>
        </w:rPr>
        <w:t xml:space="preserve"> ligula dui, </w:t>
      </w:r>
      <w:proofErr w:type="spellStart"/>
      <w:r w:rsidRPr="00C944E8">
        <w:rPr>
          <w:lang w:val="en-GB"/>
        </w:rPr>
        <w:t>vulputate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molestie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, lacinia non, </w:t>
      </w:r>
      <w:proofErr w:type="spellStart"/>
      <w:r w:rsidRPr="00C944E8">
        <w:rPr>
          <w:lang w:val="en-GB"/>
        </w:rPr>
        <w:t>tellus</w:t>
      </w:r>
      <w:proofErr w:type="spellEnd"/>
      <w:r w:rsidRPr="00C944E8">
        <w:rPr>
          <w:lang w:val="en-GB"/>
        </w:rPr>
        <w:t xml:space="preserve">. Nunc </w:t>
      </w:r>
      <w:proofErr w:type="spellStart"/>
      <w:r w:rsidRPr="00C944E8">
        <w:rPr>
          <w:lang w:val="en-GB"/>
        </w:rPr>
        <w:t>accumsan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eu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. Nunc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tortor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Nullam</w:t>
      </w:r>
      <w:proofErr w:type="spellEnd"/>
      <w:r w:rsidRPr="00C944E8">
        <w:rPr>
          <w:lang w:val="en-GB"/>
        </w:rPr>
        <w:t xml:space="preserve"> ac </w:t>
      </w:r>
      <w:proofErr w:type="spellStart"/>
      <w:r w:rsidRPr="00C944E8">
        <w:rPr>
          <w:lang w:val="en-GB"/>
        </w:rPr>
        <w:t>augue</w:t>
      </w:r>
      <w:proofErr w:type="spellEnd"/>
      <w:r w:rsidRPr="00C944E8">
        <w:rPr>
          <w:lang w:val="en-GB"/>
        </w:rPr>
        <w:t>.</w:t>
      </w:r>
    </w:p>
    <w:p w14:paraId="0AD08F58" w14:textId="77777777" w:rsidR="00E71B83" w:rsidRDefault="00EA625A" w:rsidP="00E71B83">
      <w:pPr>
        <w:pStyle w:val="Textkrper"/>
        <w:keepNext/>
      </w:pPr>
      <w:r>
        <w:rPr>
          <w:rFonts w:cs="Arial"/>
          <w:noProof/>
          <w:lang w:eastAsia="de-DE"/>
        </w:rPr>
        <w:lastRenderedPageBreak/>
        <w:drawing>
          <wp:inline distT="0" distB="0" distL="0" distR="0" wp14:anchorId="69829D9F" wp14:editId="52E5BA32">
            <wp:extent cx="2857500" cy="2143125"/>
            <wp:effectExtent l="0" t="0" r="1270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CD86" w14:textId="77777777" w:rsidR="00E71B83" w:rsidRDefault="00E71B83" w:rsidP="00E71B83">
      <w:pPr>
        <w:pStyle w:val="Beschriftung"/>
        <w:rPr>
          <w:rFonts w:cs="Arial"/>
        </w:rPr>
      </w:pPr>
      <w:bookmarkStart w:id="19" w:name="_Toc114746573"/>
      <w:r>
        <w:t xml:space="preserve">Abbildung </w:t>
      </w:r>
      <w:fldSimple w:instr=" SEQ Abbildung \* ARABIC ">
        <w:r w:rsidR="00FE54DD">
          <w:rPr>
            <w:noProof/>
          </w:rPr>
          <w:t>3</w:t>
        </w:r>
      </w:fldSimple>
      <w:r>
        <w:t>: Die Abbildungsbeschriftungen werden automatisch in das Abbildungsverzeichnis übernommen (Quelle)</w:t>
      </w:r>
      <w:bookmarkEnd w:id="19"/>
    </w:p>
    <w:p w14:paraId="72349479" w14:textId="77777777" w:rsidR="00E71B83" w:rsidRDefault="00E71B83" w:rsidP="00E71B83">
      <w:pPr>
        <w:pStyle w:val="Textkrper"/>
        <w:rPr>
          <w:lang w:val="en-GB"/>
        </w:rPr>
      </w:pPr>
      <w:r w:rsidRPr="00C944E8">
        <w:rPr>
          <w:lang w:val="en-GB"/>
        </w:rPr>
        <w:t xml:space="preserve">Lorem ipsum </w:t>
      </w:r>
      <w:proofErr w:type="spellStart"/>
      <w:r w:rsidRPr="00C944E8">
        <w:rPr>
          <w:lang w:val="en-GB"/>
        </w:rPr>
        <w:t>dolor</w:t>
      </w:r>
      <w:proofErr w:type="spellEnd"/>
      <w:r w:rsidRPr="00C944E8">
        <w:rPr>
          <w:lang w:val="en-GB"/>
        </w:rPr>
        <w:t xml:space="preserve"> sit </w:t>
      </w:r>
      <w:proofErr w:type="spellStart"/>
      <w:r w:rsidRPr="00C944E8">
        <w:rPr>
          <w:lang w:val="en-GB"/>
        </w:rPr>
        <w:t>amet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consectetuer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adipiscing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elit</w:t>
      </w:r>
      <w:proofErr w:type="spellEnd"/>
      <w:r w:rsidRPr="00C944E8">
        <w:rPr>
          <w:lang w:val="en-GB"/>
        </w:rPr>
        <w:t xml:space="preserve">. Vestibulum ac </w:t>
      </w:r>
      <w:proofErr w:type="spellStart"/>
      <w:r w:rsidRPr="00C944E8">
        <w:rPr>
          <w:lang w:val="en-GB"/>
        </w:rPr>
        <w:t>justo</w:t>
      </w:r>
      <w:proofErr w:type="spellEnd"/>
      <w:r w:rsidRPr="00C944E8">
        <w:rPr>
          <w:lang w:val="en-GB"/>
        </w:rPr>
        <w:t xml:space="preserve"> at </w:t>
      </w:r>
      <w:proofErr w:type="spellStart"/>
      <w:r w:rsidRPr="00C944E8">
        <w:rPr>
          <w:lang w:val="en-GB"/>
        </w:rPr>
        <w:t>augue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pretium</w:t>
      </w:r>
      <w:proofErr w:type="spellEnd"/>
      <w:r w:rsidRPr="00C944E8">
        <w:rPr>
          <w:lang w:val="en-GB"/>
        </w:rPr>
        <w:t xml:space="preserve"> auctor. </w:t>
      </w:r>
      <w:proofErr w:type="spellStart"/>
      <w:r w:rsidRPr="00C944E8">
        <w:rPr>
          <w:lang w:val="en-GB"/>
        </w:rPr>
        <w:t>Pellentesque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urna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leo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fringilla</w:t>
      </w:r>
      <w:proofErr w:type="spellEnd"/>
      <w:r w:rsidRPr="00C944E8">
        <w:rPr>
          <w:lang w:val="en-GB"/>
        </w:rPr>
        <w:t xml:space="preserve"> in, </w:t>
      </w:r>
      <w:proofErr w:type="spellStart"/>
      <w:r w:rsidRPr="00C944E8">
        <w:rPr>
          <w:lang w:val="en-GB"/>
        </w:rPr>
        <w:t>nonummy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sed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pretium</w:t>
      </w:r>
      <w:proofErr w:type="spellEnd"/>
      <w:r w:rsidRPr="00C944E8">
        <w:rPr>
          <w:lang w:val="en-GB"/>
        </w:rPr>
        <w:t xml:space="preserve"> et, sem. </w:t>
      </w:r>
      <w:proofErr w:type="spellStart"/>
      <w:r w:rsidRPr="00C944E8">
        <w:rPr>
          <w:lang w:val="en-GB"/>
        </w:rPr>
        <w:t>Suspendisse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sed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enim</w:t>
      </w:r>
      <w:proofErr w:type="spellEnd"/>
      <w:r w:rsidRPr="00C944E8">
        <w:rPr>
          <w:lang w:val="en-GB"/>
        </w:rPr>
        <w:t xml:space="preserve">. Maecenas </w:t>
      </w:r>
      <w:proofErr w:type="spellStart"/>
      <w:r w:rsidRPr="00C944E8">
        <w:rPr>
          <w:lang w:val="en-GB"/>
        </w:rPr>
        <w:t>vulputate</w:t>
      </w:r>
      <w:proofErr w:type="spellEnd"/>
      <w:r w:rsidRPr="00C944E8">
        <w:rPr>
          <w:lang w:val="en-GB"/>
        </w:rPr>
        <w:t xml:space="preserve">, eros </w:t>
      </w:r>
      <w:proofErr w:type="spellStart"/>
      <w:r w:rsidRPr="00C944E8">
        <w:rPr>
          <w:lang w:val="en-GB"/>
        </w:rPr>
        <w:t>ut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varius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rutrum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lectus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pellentesque</w:t>
      </w:r>
      <w:proofErr w:type="spellEnd"/>
      <w:r w:rsidRPr="00C944E8">
        <w:rPr>
          <w:lang w:val="en-GB"/>
        </w:rPr>
        <w:t xml:space="preserve"> ante,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gravida </w:t>
      </w:r>
      <w:proofErr w:type="spellStart"/>
      <w:r w:rsidRPr="00C944E8">
        <w:rPr>
          <w:lang w:val="en-GB"/>
        </w:rPr>
        <w:t>leo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erat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Vivamus</w:t>
      </w:r>
      <w:proofErr w:type="spellEnd"/>
      <w:r w:rsidRPr="00C944E8">
        <w:rPr>
          <w:lang w:val="en-GB"/>
        </w:rPr>
        <w:t xml:space="preserve"> ut magna. </w:t>
      </w:r>
      <w:proofErr w:type="spellStart"/>
      <w:r w:rsidRPr="00C944E8">
        <w:rPr>
          <w:lang w:val="en-GB"/>
        </w:rPr>
        <w:t>Suspendisse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mauris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mi </w:t>
      </w:r>
      <w:proofErr w:type="spellStart"/>
      <w:r w:rsidRPr="00C944E8">
        <w:rPr>
          <w:lang w:val="en-GB"/>
        </w:rPr>
        <w:t>aliquam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eleifend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Fusce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ornare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ultrices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elit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Praesent</w:t>
      </w:r>
      <w:proofErr w:type="spellEnd"/>
      <w:r w:rsidRPr="00C944E8">
        <w:rPr>
          <w:lang w:val="en-GB"/>
        </w:rPr>
        <w:t xml:space="preserve"> ligula dui, </w:t>
      </w:r>
      <w:proofErr w:type="spellStart"/>
      <w:r w:rsidRPr="00C944E8">
        <w:rPr>
          <w:lang w:val="en-GB"/>
        </w:rPr>
        <w:t>vulputate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molestie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, lacinia non, </w:t>
      </w:r>
      <w:proofErr w:type="spellStart"/>
      <w:r w:rsidRPr="00C944E8">
        <w:rPr>
          <w:lang w:val="en-GB"/>
        </w:rPr>
        <w:t>tellus</w:t>
      </w:r>
      <w:proofErr w:type="spellEnd"/>
      <w:r w:rsidRPr="00C944E8">
        <w:rPr>
          <w:lang w:val="en-GB"/>
        </w:rPr>
        <w:t xml:space="preserve">. Nunc </w:t>
      </w:r>
      <w:proofErr w:type="spellStart"/>
      <w:r w:rsidRPr="00C944E8">
        <w:rPr>
          <w:lang w:val="en-GB"/>
        </w:rPr>
        <w:t>accumsan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eu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. Nunc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tortor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Nullam</w:t>
      </w:r>
      <w:proofErr w:type="spellEnd"/>
      <w:r w:rsidRPr="00C944E8">
        <w:rPr>
          <w:lang w:val="en-GB"/>
        </w:rPr>
        <w:t xml:space="preserve"> ac </w:t>
      </w:r>
      <w:proofErr w:type="spellStart"/>
      <w:r w:rsidRPr="00C944E8">
        <w:rPr>
          <w:lang w:val="en-GB"/>
        </w:rPr>
        <w:t>augue</w:t>
      </w:r>
      <w:proofErr w:type="spellEnd"/>
      <w:r w:rsidRPr="00C944E8">
        <w:rPr>
          <w:lang w:val="en-GB"/>
        </w:rPr>
        <w:t>.</w:t>
      </w:r>
    </w:p>
    <w:p w14:paraId="6630DD77" w14:textId="77777777" w:rsidR="00E00851" w:rsidRDefault="00E00851" w:rsidP="00E00851">
      <w:pPr>
        <w:pStyle w:val="berschrift2"/>
      </w:pPr>
      <w:bookmarkStart w:id="20" w:name="_Toc114745899"/>
      <w:r>
        <w:t>Überschrift Ebene 2</w:t>
      </w:r>
      <w:bookmarkEnd w:id="20"/>
    </w:p>
    <w:p w14:paraId="7BAD13A4" w14:textId="77777777" w:rsidR="00E00851" w:rsidRDefault="00E00851" w:rsidP="00E00851">
      <w:pPr>
        <w:pStyle w:val="berschrift3"/>
      </w:pPr>
      <w:bookmarkStart w:id="21" w:name="_Toc114745900"/>
      <w:r>
        <w:t>Überschrift Ebene 3</w:t>
      </w:r>
      <w:bookmarkEnd w:id="21"/>
    </w:p>
    <w:p w14:paraId="39D76C9F" w14:textId="77777777" w:rsidR="00E00851" w:rsidRDefault="00E00851" w:rsidP="00E00851">
      <w:pPr>
        <w:pStyle w:val="berschrift4"/>
      </w:pPr>
      <w:bookmarkStart w:id="22" w:name="_Toc114745901"/>
      <w:r>
        <w:t>Überschrift Ebene 4</w:t>
      </w:r>
      <w:bookmarkEnd w:id="22"/>
    </w:p>
    <w:p w14:paraId="186ED4EC" w14:textId="77777777" w:rsidR="00E00851" w:rsidRDefault="00E00851" w:rsidP="00504AD4">
      <w:pPr>
        <w:sectPr w:rsidR="00E00851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14:paraId="6EEB2E4F" w14:textId="77777777" w:rsidR="00E00851" w:rsidRDefault="00E00851" w:rsidP="00E00851">
      <w:pPr>
        <w:pStyle w:val="berschrift1"/>
      </w:pPr>
      <w:bookmarkStart w:id="23" w:name="_Toc114745902"/>
      <w:r>
        <w:lastRenderedPageBreak/>
        <w:t>Überschrift Ebene 1</w:t>
      </w:r>
      <w:bookmarkEnd w:id="23"/>
    </w:p>
    <w:p w14:paraId="4F5C7EF7" w14:textId="77777777" w:rsidR="00E00851" w:rsidRDefault="00E00851" w:rsidP="00E00851">
      <w:pPr>
        <w:pStyle w:val="berschrift2"/>
      </w:pPr>
      <w:bookmarkStart w:id="24" w:name="_Toc114745903"/>
      <w:r>
        <w:t>Überschrift Ebene 2</w:t>
      </w:r>
      <w:bookmarkEnd w:id="24"/>
    </w:p>
    <w:p w14:paraId="2A7FA3B9" w14:textId="77777777" w:rsidR="00E00851" w:rsidRDefault="00E00851" w:rsidP="00E00851">
      <w:pPr>
        <w:pStyle w:val="berschrift3"/>
      </w:pPr>
      <w:bookmarkStart w:id="25" w:name="_Toc114745904"/>
      <w:r>
        <w:t>Überschrift Ebene 3</w:t>
      </w:r>
      <w:bookmarkEnd w:id="25"/>
    </w:p>
    <w:p w14:paraId="7DB8A973" w14:textId="77777777" w:rsidR="00E00851" w:rsidRDefault="00E00851" w:rsidP="00E00851">
      <w:pPr>
        <w:pStyle w:val="berschrift4"/>
      </w:pPr>
      <w:bookmarkStart w:id="26" w:name="_Toc114745905"/>
      <w:r>
        <w:t>Überschrift Ebene 4</w:t>
      </w:r>
      <w:bookmarkEnd w:id="26"/>
    </w:p>
    <w:p w14:paraId="3049984A" w14:textId="77777777" w:rsidR="00E00851" w:rsidRDefault="00E00851" w:rsidP="00504AD4">
      <w:pPr>
        <w:sectPr w:rsidR="00E00851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14:paraId="12641DEF" w14:textId="77777777" w:rsidR="00E00851" w:rsidRDefault="00E00851" w:rsidP="00E00851">
      <w:pPr>
        <w:pStyle w:val="berschrift1"/>
      </w:pPr>
      <w:bookmarkStart w:id="27" w:name="_Toc114745906"/>
      <w:r>
        <w:lastRenderedPageBreak/>
        <w:t>Überschrift Ebene 1</w:t>
      </w:r>
      <w:bookmarkEnd w:id="27"/>
    </w:p>
    <w:p w14:paraId="25DD2581" w14:textId="77777777" w:rsidR="00E00851" w:rsidRDefault="00E00851" w:rsidP="00E00851">
      <w:pPr>
        <w:pStyle w:val="berschrift2"/>
      </w:pPr>
      <w:bookmarkStart w:id="28" w:name="_Toc114745907"/>
      <w:r>
        <w:t>Überschrift Ebene 2</w:t>
      </w:r>
      <w:bookmarkEnd w:id="28"/>
    </w:p>
    <w:p w14:paraId="2FF48AE0" w14:textId="77777777" w:rsidR="00E00851" w:rsidRDefault="00E00851" w:rsidP="00E00851">
      <w:pPr>
        <w:pStyle w:val="berschrift3"/>
      </w:pPr>
      <w:bookmarkStart w:id="29" w:name="_Toc114745908"/>
      <w:r>
        <w:t>Überschrift Ebene 3</w:t>
      </w:r>
      <w:bookmarkEnd w:id="29"/>
    </w:p>
    <w:p w14:paraId="53807204" w14:textId="77777777" w:rsidR="00E00851" w:rsidRDefault="00E00851" w:rsidP="00E00851">
      <w:pPr>
        <w:pStyle w:val="berschrift4"/>
      </w:pPr>
      <w:bookmarkStart w:id="30" w:name="_Toc114745909"/>
      <w:r>
        <w:t>Überschrift Ebene 4</w:t>
      </w:r>
      <w:bookmarkEnd w:id="30"/>
    </w:p>
    <w:p w14:paraId="01A2D79A" w14:textId="77777777" w:rsidR="00E00851" w:rsidRDefault="00E00851" w:rsidP="00504AD4">
      <w:pPr>
        <w:sectPr w:rsidR="00E00851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14:paraId="5F35E1BF" w14:textId="77777777" w:rsidR="00E00851" w:rsidRDefault="00E00851" w:rsidP="00E00851">
      <w:pPr>
        <w:pStyle w:val="berschrift1"/>
      </w:pPr>
      <w:bookmarkStart w:id="31" w:name="_Toc114745910"/>
      <w:r>
        <w:lastRenderedPageBreak/>
        <w:t>Überschrift Ebene 1</w:t>
      </w:r>
      <w:bookmarkEnd w:id="31"/>
    </w:p>
    <w:p w14:paraId="31223C13" w14:textId="77777777" w:rsidR="00E00851" w:rsidRDefault="00E00851" w:rsidP="00E00851">
      <w:pPr>
        <w:pStyle w:val="berschrift2"/>
      </w:pPr>
      <w:bookmarkStart w:id="32" w:name="_Toc114745911"/>
      <w:r>
        <w:t>Überschrift Ebene 2</w:t>
      </w:r>
      <w:bookmarkEnd w:id="32"/>
    </w:p>
    <w:p w14:paraId="0967621F" w14:textId="77777777" w:rsidR="00E00851" w:rsidRDefault="00E00851" w:rsidP="00E00851">
      <w:pPr>
        <w:pStyle w:val="berschrift3"/>
      </w:pPr>
      <w:bookmarkStart w:id="33" w:name="_Toc114745912"/>
      <w:r>
        <w:t>Überschrift Ebene 3</w:t>
      </w:r>
      <w:bookmarkEnd w:id="33"/>
    </w:p>
    <w:p w14:paraId="5E2C0219" w14:textId="77777777" w:rsidR="00E00851" w:rsidRDefault="00E00851" w:rsidP="00E00851">
      <w:pPr>
        <w:pStyle w:val="berschrift4"/>
      </w:pPr>
      <w:bookmarkStart w:id="34" w:name="_Toc114745913"/>
      <w:r>
        <w:t>Überschrift Ebene 4</w:t>
      </w:r>
      <w:bookmarkEnd w:id="34"/>
    </w:p>
    <w:p w14:paraId="595953D2" w14:textId="77777777" w:rsidR="00E00851" w:rsidRDefault="00E00851" w:rsidP="00504AD4">
      <w:pPr>
        <w:sectPr w:rsidR="00E00851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14:paraId="52F177DA" w14:textId="77777777" w:rsidR="00E00851" w:rsidRDefault="00E00851" w:rsidP="00E00851">
      <w:pPr>
        <w:pStyle w:val="berschrift1"/>
      </w:pPr>
      <w:bookmarkStart w:id="35" w:name="_Toc114745914"/>
      <w:r>
        <w:lastRenderedPageBreak/>
        <w:t>Überschrift Ebene 1</w:t>
      </w:r>
      <w:bookmarkEnd w:id="35"/>
    </w:p>
    <w:p w14:paraId="148FDADD" w14:textId="77777777" w:rsidR="00E00851" w:rsidRDefault="00E00851" w:rsidP="00E00851">
      <w:pPr>
        <w:pStyle w:val="berschrift2"/>
      </w:pPr>
      <w:bookmarkStart w:id="36" w:name="_Toc114745915"/>
      <w:r>
        <w:t>Überschrift Ebene 2</w:t>
      </w:r>
      <w:bookmarkEnd w:id="36"/>
    </w:p>
    <w:p w14:paraId="6DCBFCA4" w14:textId="77777777" w:rsidR="00E00851" w:rsidRDefault="00E00851" w:rsidP="00E00851">
      <w:pPr>
        <w:pStyle w:val="berschrift3"/>
      </w:pPr>
      <w:bookmarkStart w:id="37" w:name="_Toc114745916"/>
      <w:r>
        <w:t>Überschrift Ebene 3</w:t>
      </w:r>
      <w:bookmarkEnd w:id="37"/>
    </w:p>
    <w:p w14:paraId="45A80DCC" w14:textId="77777777" w:rsidR="00E00851" w:rsidRDefault="00E00851" w:rsidP="00E00851">
      <w:pPr>
        <w:pStyle w:val="berschrift4"/>
      </w:pPr>
      <w:bookmarkStart w:id="38" w:name="_Toc114745917"/>
      <w:r>
        <w:t>Überschrift Ebene 4</w:t>
      </w:r>
      <w:bookmarkEnd w:id="38"/>
    </w:p>
    <w:p w14:paraId="5B262C71" w14:textId="77777777" w:rsidR="00E00851" w:rsidRDefault="00E00851" w:rsidP="00504AD4">
      <w:pPr>
        <w:sectPr w:rsidR="00E00851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14:paraId="6283C304" w14:textId="77777777" w:rsidR="00E00851" w:rsidRDefault="00E00851" w:rsidP="00E00851">
      <w:pPr>
        <w:pStyle w:val="berschrift1"/>
      </w:pPr>
      <w:bookmarkStart w:id="39" w:name="_Toc114745918"/>
      <w:r>
        <w:lastRenderedPageBreak/>
        <w:t>Überschrift Ebene 1</w:t>
      </w:r>
      <w:bookmarkEnd w:id="39"/>
    </w:p>
    <w:p w14:paraId="73DD53BB" w14:textId="77777777" w:rsidR="00E00851" w:rsidRDefault="00E00851" w:rsidP="00E00851">
      <w:pPr>
        <w:pStyle w:val="berschrift2"/>
      </w:pPr>
      <w:bookmarkStart w:id="40" w:name="_Toc114745919"/>
      <w:r>
        <w:t>Überschrift Ebene 2</w:t>
      </w:r>
      <w:bookmarkEnd w:id="40"/>
    </w:p>
    <w:p w14:paraId="0CE220A0" w14:textId="77777777" w:rsidR="00E00851" w:rsidRDefault="00E00851" w:rsidP="00E00851">
      <w:pPr>
        <w:pStyle w:val="berschrift3"/>
      </w:pPr>
      <w:bookmarkStart w:id="41" w:name="_Toc114745920"/>
      <w:r>
        <w:t>Überschrift Ebene 3</w:t>
      </w:r>
      <w:bookmarkEnd w:id="41"/>
    </w:p>
    <w:p w14:paraId="5A0A5EFC" w14:textId="77777777" w:rsidR="00E00851" w:rsidRDefault="00E00851" w:rsidP="00E00851">
      <w:pPr>
        <w:pStyle w:val="berschrift4"/>
      </w:pPr>
      <w:bookmarkStart w:id="42" w:name="_Toc114745921"/>
      <w:r>
        <w:t>Überschrift Ebene 4</w:t>
      </w:r>
      <w:bookmarkEnd w:id="42"/>
    </w:p>
    <w:p w14:paraId="5AEAC09D" w14:textId="77777777" w:rsidR="00E00851" w:rsidRDefault="00E00851" w:rsidP="00504AD4">
      <w:pPr>
        <w:sectPr w:rsidR="00E00851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14:paraId="7AEC236B" w14:textId="77777777" w:rsidR="00E00851" w:rsidRDefault="00E00851" w:rsidP="00E00851">
      <w:pPr>
        <w:pStyle w:val="berschrift1"/>
      </w:pPr>
      <w:bookmarkStart w:id="43" w:name="_Toc114745922"/>
      <w:r>
        <w:lastRenderedPageBreak/>
        <w:t>Überschrift Ebene 1</w:t>
      </w:r>
      <w:bookmarkEnd w:id="43"/>
    </w:p>
    <w:p w14:paraId="5017BEA6" w14:textId="77777777" w:rsidR="00E00851" w:rsidRDefault="00E00851" w:rsidP="00E00851">
      <w:pPr>
        <w:pStyle w:val="berschrift2"/>
      </w:pPr>
      <w:bookmarkStart w:id="44" w:name="_Toc114745923"/>
      <w:r>
        <w:t>Überschrift Ebene 2</w:t>
      </w:r>
      <w:bookmarkEnd w:id="44"/>
    </w:p>
    <w:p w14:paraId="39F9CD08" w14:textId="77777777" w:rsidR="00E00851" w:rsidRDefault="00E00851" w:rsidP="00E00851">
      <w:pPr>
        <w:pStyle w:val="berschrift3"/>
      </w:pPr>
      <w:bookmarkStart w:id="45" w:name="_Toc114745924"/>
      <w:r>
        <w:t>Überschrift Ebene 3</w:t>
      </w:r>
      <w:bookmarkEnd w:id="45"/>
    </w:p>
    <w:p w14:paraId="3F3B86DF" w14:textId="77777777" w:rsidR="00E00851" w:rsidRDefault="00E00851" w:rsidP="00E00851">
      <w:pPr>
        <w:pStyle w:val="berschrift4"/>
      </w:pPr>
      <w:bookmarkStart w:id="46" w:name="_Toc114745925"/>
      <w:r>
        <w:t>Überschrift Ebene 4</w:t>
      </w:r>
      <w:bookmarkEnd w:id="46"/>
    </w:p>
    <w:p w14:paraId="69B1E01E" w14:textId="77777777" w:rsidR="00E00851" w:rsidRDefault="00E00851" w:rsidP="00504AD4">
      <w:pPr>
        <w:sectPr w:rsidR="00E00851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14:paraId="67EFC732" w14:textId="77777777" w:rsidR="00E00851" w:rsidRDefault="00E00851" w:rsidP="00E00851">
      <w:pPr>
        <w:pStyle w:val="berschrift1"/>
      </w:pPr>
      <w:bookmarkStart w:id="47" w:name="_Toc114745926"/>
      <w:r>
        <w:lastRenderedPageBreak/>
        <w:t>Überschrift Ebene 1</w:t>
      </w:r>
      <w:bookmarkEnd w:id="47"/>
    </w:p>
    <w:p w14:paraId="74B9C35F" w14:textId="77777777" w:rsidR="00E00851" w:rsidRDefault="00E00851" w:rsidP="00E00851">
      <w:pPr>
        <w:pStyle w:val="berschrift2"/>
      </w:pPr>
      <w:bookmarkStart w:id="48" w:name="_Toc114745927"/>
      <w:r>
        <w:t>Überschrift Ebene 2</w:t>
      </w:r>
      <w:bookmarkEnd w:id="48"/>
    </w:p>
    <w:p w14:paraId="1588F72B" w14:textId="77777777" w:rsidR="00E00851" w:rsidRDefault="00E00851" w:rsidP="00E00851">
      <w:pPr>
        <w:pStyle w:val="berschrift3"/>
      </w:pPr>
      <w:bookmarkStart w:id="49" w:name="_Toc114745928"/>
      <w:r>
        <w:t>Überschrift Ebene 3</w:t>
      </w:r>
      <w:bookmarkEnd w:id="49"/>
    </w:p>
    <w:p w14:paraId="427EF693" w14:textId="77777777" w:rsidR="00E00851" w:rsidRDefault="00E00851" w:rsidP="00E00851">
      <w:pPr>
        <w:pStyle w:val="berschrift4"/>
      </w:pPr>
      <w:bookmarkStart w:id="50" w:name="_Toc114745929"/>
      <w:r>
        <w:t>Überschrift Ebene 4</w:t>
      </w:r>
      <w:bookmarkEnd w:id="50"/>
    </w:p>
    <w:p w14:paraId="1BC649F5" w14:textId="77777777" w:rsidR="00E00851" w:rsidRDefault="00E00851" w:rsidP="00504AD4">
      <w:pPr>
        <w:sectPr w:rsidR="00E00851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14:paraId="21100CB4" w14:textId="77777777" w:rsidR="00E00851" w:rsidRDefault="00E00851" w:rsidP="00E00851">
      <w:pPr>
        <w:pStyle w:val="berschrift1"/>
      </w:pPr>
      <w:bookmarkStart w:id="51" w:name="_Toc114745930"/>
      <w:r>
        <w:lastRenderedPageBreak/>
        <w:t>Überschrift Ebene 1</w:t>
      </w:r>
      <w:bookmarkEnd w:id="51"/>
    </w:p>
    <w:p w14:paraId="7FC420EA" w14:textId="77777777" w:rsidR="00E00851" w:rsidRDefault="00E00851" w:rsidP="00E00851">
      <w:pPr>
        <w:pStyle w:val="berschrift2"/>
      </w:pPr>
      <w:bookmarkStart w:id="52" w:name="_Toc114745931"/>
      <w:r>
        <w:t>Überschrift Ebene 2</w:t>
      </w:r>
      <w:bookmarkEnd w:id="52"/>
    </w:p>
    <w:p w14:paraId="222FB4CF" w14:textId="77777777" w:rsidR="00E00851" w:rsidRDefault="00E00851" w:rsidP="00E00851">
      <w:pPr>
        <w:pStyle w:val="berschrift3"/>
      </w:pPr>
      <w:bookmarkStart w:id="53" w:name="_Toc114745932"/>
      <w:r>
        <w:t>Überschrift Ebene 3</w:t>
      </w:r>
      <w:bookmarkEnd w:id="53"/>
    </w:p>
    <w:p w14:paraId="1B383029" w14:textId="77777777" w:rsidR="00E00851" w:rsidRDefault="00E00851" w:rsidP="00E00851">
      <w:pPr>
        <w:pStyle w:val="berschrift4"/>
      </w:pPr>
      <w:bookmarkStart w:id="54" w:name="_Toc114745933"/>
      <w:r>
        <w:t>Überschrift Ebene 4</w:t>
      </w:r>
      <w:bookmarkEnd w:id="54"/>
    </w:p>
    <w:p w14:paraId="559C48E5" w14:textId="77777777" w:rsidR="00504AD4" w:rsidRPr="00504AD4" w:rsidRDefault="00504AD4" w:rsidP="00504AD4"/>
    <w:p w14:paraId="67A55547" w14:textId="77777777" w:rsidR="004133F8" w:rsidRDefault="004133F8" w:rsidP="00504AD4">
      <w:pPr>
        <w:sectPr w:rsidR="004133F8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14:paraId="4CC567B3" w14:textId="77777777" w:rsidR="004133F8" w:rsidRDefault="004133F8" w:rsidP="004133F8">
      <w:pPr>
        <w:pStyle w:val="Seitentitel"/>
      </w:pPr>
      <w:bookmarkStart w:id="55" w:name="_Toc114745934"/>
      <w:r>
        <w:lastRenderedPageBreak/>
        <w:t>Liter</w:t>
      </w:r>
      <w:r w:rsidRPr="004133F8">
        <w:t>aturverzeichnis</w:t>
      </w:r>
      <w:bookmarkEnd w:id="55"/>
    </w:p>
    <w:p w14:paraId="4C280EE0" w14:textId="77777777" w:rsidR="006F4AA7" w:rsidRPr="006F4AA7" w:rsidRDefault="006F4AA7" w:rsidP="006F4AA7">
      <w:pPr>
        <w:pStyle w:val="Seitentitel"/>
      </w:pPr>
      <w:bookmarkStart w:id="56" w:name="_Toc114745935"/>
      <w:proofErr w:type="gramStart"/>
      <w:r>
        <w:t>Monographien</w:t>
      </w:r>
      <w:bookmarkEnd w:id="56"/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8503"/>
      </w:tblGrid>
      <w:tr w:rsidR="006F4AA7" w14:paraId="2E8E8D4D" w14:textId="77777777">
        <w:tc>
          <w:tcPr>
            <w:tcW w:w="8643" w:type="dxa"/>
          </w:tcPr>
          <w:p w14:paraId="37CF80D7" w14:textId="77777777" w:rsidR="004133F8" w:rsidRPr="00877F35" w:rsidRDefault="00E34ABC" w:rsidP="00E34ABC">
            <w:pPr>
              <w:pStyle w:val="Tabelleninhalteinzeilig"/>
              <w:rPr>
                <w:lang w:val="de-DE"/>
              </w:rPr>
            </w:pPr>
            <w:r w:rsidRPr="00E34ABC">
              <w:rPr>
                <w:smallCaps/>
              </w:rPr>
              <w:t>Born</w:t>
            </w:r>
            <w:r w:rsidR="004133F8" w:rsidRPr="004133F8">
              <w:t xml:space="preserve">, Günter: OpenOffice.org, </w:t>
            </w:r>
            <w:proofErr w:type="spellStart"/>
            <w:r w:rsidR="004133F8" w:rsidRPr="004133F8">
              <w:t>StarOffice</w:t>
            </w:r>
            <w:proofErr w:type="spellEnd"/>
            <w:r w:rsidR="004133F8" w:rsidRPr="004133F8">
              <w:t xml:space="preserve">. – 1. </w:t>
            </w:r>
            <w:r w:rsidR="004133F8" w:rsidRPr="00877F35">
              <w:rPr>
                <w:lang w:val="de-DE"/>
              </w:rPr>
              <w:t xml:space="preserve">Auflage – Nürnberg: </w:t>
            </w:r>
            <w:proofErr w:type="spellStart"/>
            <w:r w:rsidR="004133F8" w:rsidRPr="00877F35">
              <w:rPr>
                <w:lang w:val="de-DE"/>
              </w:rPr>
              <w:t>SuSe</w:t>
            </w:r>
            <w:proofErr w:type="spellEnd"/>
            <w:r w:rsidR="004133F8" w:rsidRPr="00877F35">
              <w:rPr>
                <w:lang w:val="de-DE"/>
              </w:rPr>
              <w:t xml:space="preserve"> Press, 2004 </w:t>
            </w:r>
            <w:r w:rsidR="004133F8" w:rsidRPr="00877F35">
              <w:rPr>
                <w:lang w:val="de-DE"/>
              </w:rPr>
              <w:br/>
              <w:t>ISBN 389990124X</w:t>
            </w:r>
          </w:p>
        </w:tc>
      </w:tr>
      <w:tr w:rsidR="006F4AA7" w14:paraId="0E0528AA" w14:textId="77777777">
        <w:tc>
          <w:tcPr>
            <w:tcW w:w="8643" w:type="dxa"/>
          </w:tcPr>
          <w:p w14:paraId="2DCF8A9B" w14:textId="77777777" w:rsidR="004133F8" w:rsidRPr="00877F35" w:rsidRDefault="00E34ABC" w:rsidP="00E34ABC">
            <w:pPr>
              <w:pStyle w:val="Tabelleninhalteinzeilig"/>
              <w:rPr>
                <w:lang w:val="de-DE"/>
              </w:rPr>
            </w:pPr>
            <w:r w:rsidRPr="00877F35">
              <w:rPr>
                <w:smallCaps/>
                <w:lang w:val="de-DE"/>
              </w:rPr>
              <w:t>Nachname</w:t>
            </w:r>
            <w:r w:rsidR="006F4AA7" w:rsidRPr="00877F35">
              <w:rPr>
                <w:lang w:val="de-DE"/>
              </w:rPr>
              <w:t xml:space="preserve">, Vorname: Titel der </w:t>
            </w:r>
            <w:proofErr w:type="gramStart"/>
            <w:r w:rsidR="006F4AA7" w:rsidRPr="00877F35">
              <w:rPr>
                <w:lang w:val="de-DE"/>
              </w:rPr>
              <w:t>Monographie</w:t>
            </w:r>
            <w:proofErr w:type="gramEnd"/>
            <w:r w:rsidR="006F4AA7" w:rsidRPr="00877F35">
              <w:rPr>
                <w:lang w:val="de-DE"/>
              </w:rPr>
              <w:t xml:space="preserve">. – 2. aktualisierte Auflage – Erscheinungsort: Verlag, Erscheinungsjahr </w:t>
            </w:r>
            <w:r w:rsidR="006F4AA7" w:rsidRPr="00877F35">
              <w:rPr>
                <w:lang w:val="de-DE"/>
              </w:rPr>
              <w:br/>
              <w:t>ISBN</w:t>
            </w:r>
          </w:p>
        </w:tc>
      </w:tr>
      <w:tr w:rsidR="006F4AA7" w14:paraId="4BBDAA64" w14:textId="77777777">
        <w:tc>
          <w:tcPr>
            <w:tcW w:w="8643" w:type="dxa"/>
          </w:tcPr>
          <w:p w14:paraId="76F5B8C1" w14:textId="77777777" w:rsidR="004133F8" w:rsidRPr="00877F35" w:rsidRDefault="00E34ABC" w:rsidP="00E34ABC">
            <w:pPr>
              <w:pStyle w:val="Tabelleninhalteinzeilig"/>
              <w:rPr>
                <w:lang w:val="de-DE"/>
              </w:rPr>
            </w:pPr>
            <w:r w:rsidRPr="00E34ABC">
              <w:rPr>
                <w:smallCaps/>
                <w:lang w:val="de-DE"/>
              </w:rPr>
              <w:t>Schneider</w:t>
            </w:r>
            <w:r w:rsidR="006F4AA7" w:rsidRPr="00E34ABC">
              <w:rPr>
                <w:lang w:val="de-DE"/>
              </w:rPr>
              <w:t xml:space="preserve">, Wolf: Deutsch für Profis. – 1. </w:t>
            </w:r>
            <w:r w:rsidR="006F4AA7" w:rsidRPr="00877F35">
              <w:rPr>
                <w:lang w:val="de-DE"/>
              </w:rPr>
              <w:t>Auflage – München: Mosaik bei Goldmann, 1999</w:t>
            </w:r>
            <w:r w:rsidR="006F4AA7" w:rsidRPr="00877F35">
              <w:rPr>
                <w:lang w:val="de-DE"/>
              </w:rPr>
              <w:br/>
              <w:t>ISBN 3442161754</w:t>
            </w:r>
          </w:p>
        </w:tc>
      </w:tr>
      <w:tr w:rsidR="006F4AA7" w14:paraId="6A0A3F2C" w14:textId="77777777">
        <w:tc>
          <w:tcPr>
            <w:tcW w:w="8643" w:type="dxa"/>
          </w:tcPr>
          <w:p w14:paraId="463E95EB" w14:textId="77777777" w:rsidR="004133F8" w:rsidRPr="00877F35" w:rsidRDefault="00E34ABC" w:rsidP="00E34ABC">
            <w:pPr>
              <w:pStyle w:val="Tabelleninhalteinzeilig"/>
              <w:rPr>
                <w:lang w:val="de-DE"/>
              </w:rPr>
            </w:pPr>
            <w:r w:rsidRPr="00E34ABC">
              <w:rPr>
                <w:smallCaps/>
                <w:lang w:val="de-DE"/>
              </w:rPr>
              <w:t>Textor</w:t>
            </w:r>
            <w:r w:rsidR="006F4AA7" w:rsidRPr="00E34ABC">
              <w:rPr>
                <w:lang w:val="de-DE"/>
              </w:rPr>
              <w:t xml:space="preserve">, A. M.: Sag es treffender. – 2. </w:t>
            </w:r>
            <w:r w:rsidR="006F4AA7" w:rsidRPr="00877F35">
              <w:rPr>
                <w:lang w:val="de-DE"/>
              </w:rPr>
              <w:t xml:space="preserve">Auflage – </w:t>
            </w:r>
            <w:proofErr w:type="spellStart"/>
            <w:r w:rsidR="006F4AA7" w:rsidRPr="00877F35">
              <w:rPr>
                <w:lang w:val="de-DE"/>
              </w:rPr>
              <w:t>Reinbeck</w:t>
            </w:r>
            <w:proofErr w:type="spellEnd"/>
            <w:r w:rsidR="006F4AA7" w:rsidRPr="00877F35">
              <w:rPr>
                <w:lang w:val="de-DE"/>
              </w:rPr>
              <w:t xml:space="preserve"> bei Hamburg: Rowohlt Taschenbuch Verlag, 2000</w:t>
            </w:r>
            <w:r w:rsidR="006F4AA7" w:rsidRPr="00877F35">
              <w:rPr>
                <w:lang w:val="de-DE"/>
              </w:rPr>
              <w:br/>
              <w:t>ISBN 3499608626</w:t>
            </w:r>
          </w:p>
        </w:tc>
      </w:tr>
      <w:tr w:rsidR="006F4AA7" w14:paraId="28C7665C" w14:textId="77777777">
        <w:tc>
          <w:tcPr>
            <w:tcW w:w="8643" w:type="dxa"/>
          </w:tcPr>
          <w:p w14:paraId="26265CEB" w14:textId="77777777" w:rsidR="004133F8" w:rsidRPr="00E34ABC" w:rsidRDefault="00E34ABC" w:rsidP="00E34ABC">
            <w:pPr>
              <w:pStyle w:val="Tabelleninhalteinzeilig"/>
              <w:rPr>
                <w:lang w:val="de-DE"/>
              </w:rPr>
            </w:pPr>
            <w:r w:rsidRPr="00E34ABC">
              <w:rPr>
                <w:smallCaps/>
                <w:lang w:val="de-DE"/>
              </w:rPr>
              <w:t>Winter</w:t>
            </w:r>
            <w:r w:rsidR="006F4AA7" w:rsidRPr="00E34ABC">
              <w:rPr>
                <w:lang w:val="de-DE"/>
              </w:rPr>
              <w:t xml:space="preserve">, Wolfgang: Wissenschaftliche Arbeiten schreiben. – 2. aktualisierte Auflage – Frankfurt/Main: </w:t>
            </w:r>
            <w:proofErr w:type="spellStart"/>
            <w:r w:rsidR="006F4AA7" w:rsidRPr="00E34ABC">
              <w:rPr>
                <w:lang w:val="de-DE"/>
              </w:rPr>
              <w:t>Redline</w:t>
            </w:r>
            <w:proofErr w:type="spellEnd"/>
            <w:r w:rsidR="006F4AA7" w:rsidRPr="00E34ABC">
              <w:rPr>
                <w:lang w:val="de-DE"/>
              </w:rPr>
              <w:t>, 2005</w:t>
            </w:r>
            <w:r w:rsidR="006F4AA7" w:rsidRPr="00E34ABC">
              <w:rPr>
                <w:lang w:val="de-DE"/>
              </w:rPr>
              <w:br/>
              <w:t>ISBN 3636012762</w:t>
            </w:r>
          </w:p>
        </w:tc>
      </w:tr>
    </w:tbl>
    <w:p w14:paraId="04AE99BD" w14:textId="77777777" w:rsidR="004133F8" w:rsidRDefault="006F4AA7" w:rsidP="006F4AA7">
      <w:pPr>
        <w:pStyle w:val="Seitentitel"/>
      </w:pPr>
      <w:bookmarkStart w:id="57" w:name="_Toc114745936"/>
      <w:r w:rsidRPr="006F4AA7">
        <w:t>Zeitschriftenartikel</w:t>
      </w:r>
      <w:bookmarkEnd w:id="57"/>
    </w:p>
    <w:tbl>
      <w:tblPr>
        <w:tblW w:w="0" w:type="auto"/>
        <w:tblLook w:val="01E0" w:firstRow="1" w:lastRow="1" w:firstColumn="1" w:lastColumn="1" w:noHBand="0" w:noVBand="0"/>
      </w:tblPr>
      <w:tblGrid>
        <w:gridCol w:w="8503"/>
      </w:tblGrid>
      <w:tr w:rsidR="006F4AA7" w14:paraId="497B4FD0" w14:textId="77777777">
        <w:tc>
          <w:tcPr>
            <w:tcW w:w="8643" w:type="dxa"/>
          </w:tcPr>
          <w:p w14:paraId="394C919F" w14:textId="77777777" w:rsidR="006F4AA7" w:rsidRPr="006F4AA7" w:rsidRDefault="00E34ABC" w:rsidP="00E34ABC">
            <w:pPr>
              <w:pStyle w:val="Tabelleninhalteinzeilig"/>
              <w:rPr>
                <w:lang w:val="de-DE"/>
              </w:rPr>
            </w:pPr>
            <w:r w:rsidRPr="00E34ABC">
              <w:rPr>
                <w:smallCaps/>
                <w:lang w:val="de-DE"/>
              </w:rPr>
              <w:t>Nachname</w:t>
            </w:r>
            <w:r w:rsidR="006F4AA7" w:rsidRPr="006F4AA7">
              <w:rPr>
                <w:lang w:val="de-DE"/>
              </w:rPr>
              <w:t>, Vorname: Titel des Zeitschriftenartikels. In: Titel des Gesamtwerks,</w:t>
            </w:r>
            <w:r w:rsidR="006F4AA7">
              <w:rPr>
                <w:lang w:val="de-DE"/>
              </w:rPr>
              <w:t xml:space="preserve"> </w:t>
            </w:r>
            <w:r w:rsidR="006F4AA7" w:rsidRPr="006F4AA7">
              <w:rPr>
                <w:lang w:val="de-DE"/>
              </w:rPr>
              <w:t>Band Nr. – 1. Auflage – Erscheinungsort: Verlag, Erscheinungsjahr, S. von bis</w:t>
            </w:r>
            <w:r w:rsidR="006F4AA7">
              <w:rPr>
                <w:lang w:val="de-DE"/>
              </w:rPr>
              <w:br/>
            </w:r>
            <w:r w:rsidR="006F4AA7" w:rsidRPr="006F4AA7">
              <w:rPr>
                <w:lang w:val="de-DE"/>
              </w:rPr>
              <w:t>ISBN 389990124X</w:t>
            </w:r>
          </w:p>
        </w:tc>
      </w:tr>
    </w:tbl>
    <w:p w14:paraId="1AB1AA3E" w14:textId="77777777" w:rsidR="006F4AA7" w:rsidRPr="006F4AA7" w:rsidRDefault="006F4AA7" w:rsidP="006F4AA7">
      <w:pPr>
        <w:pStyle w:val="Seitentitel"/>
      </w:pPr>
      <w:bookmarkStart w:id="58" w:name="_Toc114745937"/>
      <w:r>
        <w:t>Internet</w:t>
      </w:r>
      <w:r w:rsidRPr="006F4AA7">
        <w:t>quellen</w:t>
      </w:r>
      <w:bookmarkEnd w:id="58"/>
    </w:p>
    <w:tbl>
      <w:tblPr>
        <w:tblW w:w="0" w:type="auto"/>
        <w:tblLook w:val="01E0" w:firstRow="1" w:lastRow="1" w:firstColumn="1" w:lastColumn="1" w:noHBand="0" w:noVBand="0"/>
      </w:tblPr>
      <w:tblGrid>
        <w:gridCol w:w="8503"/>
      </w:tblGrid>
      <w:tr w:rsidR="006F4AA7" w:rsidRPr="00E34ABC" w14:paraId="2E5F3369" w14:textId="77777777">
        <w:tc>
          <w:tcPr>
            <w:tcW w:w="8643" w:type="dxa"/>
          </w:tcPr>
          <w:p w14:paraId="2CDCD189" w14:textId="77777777" w:rsidR="006F4AA7" w:rsidRPr="00E34ABC" w:rsidRDefault="00E34ABC" w:rsidP="00E34ABC">
            <w:pPr>
              <w:pStyle w:val="Tabelleninhalteinzeilig"/>
              <w:rPr>
                <w:lang w:val="de-DE"/>
              </w:rPr>
            </w:pPr>
            <w:r w:rsidRPr="00E34ABC">
              <w:rPr>
                <w:smallCaps/>
                <w:lang w:val="de-DE"/>
              </w:rPr>
              <w:t>Bleuel</w:t>
            </w:r>
            <w:r w:rsidR="006F4AA7" w:rsidRPr="00E34ABC">
              <w:rPr>
                <w:lang w:val="de-DE"/>
              </w:rPr>
              <w:t>, Jens: Zitation von Internet-Quellen. 2000</w:t>
            </w:r>
            <w:r w:rsidR="006F4AA7" w:rsidRPr="00E34ABC">
              <w:rPr>
                <w:lang w:val="de-DE"/>
              </w:rPr>
              <w:br/>
              <w:t xml:space="preserve">URL </w:t>
            </w:r>
            <w:hyperlink r:id="rId14" w:history="1">
              <w:r w:rsidR="006F4AA7" w:rsidRPr="006F4AA7">
                <w:rPr>
                  <w:rStyle w:val="Hyperlink"/>
                  <w:lang w:val="de-DE"/>
                </w:rPr>
                <w:t>http://purl.oclc.org/NET/Bleuel/Zitieren</w:t>
              </w:r>
            </w:hyperlink>
            <w:r w:rsidR="006F4AA7" w:rsidRPr="00E34ABC">
              <w:rPr>
                <w:lang w:val="de-DE"/>
              </w:rPr>
              <w:br/>
              <w:t>zuletzt abgerufen am 15.09.2005</w:t>
            </w:r>
          </w:p>
        </w:tc>
      </w:tr>
      <w:tr w:rsidR="006F4AA7" w:rsidRPr="00E34ABC" w14:paraId="703E4B0B" w14:textId="77777777">
        <w:tc>
          <w:tcPr>
            <w:tcW w:w="8643" w:type="dxa"/>
          </w:tcPr>
          <w:p w14:paraId="1544174B" w14:textId="77777777" w:rsidR="006F4AA7" w:rsidRPr="00E34ABC" w:rsidRDefault="006F4AA7" w:rsidP="00E34ABC">
            <w:pPr>
              <w:pStyle w:val="Tabelleninhalteinzeilig"/>
              <w:rPr>
                <w:lang w:val="de-DE"/>
              </w:rPr>
            </w:pPr>
            <w:r w:rsidRPr="00877F35">
              <w:rPr>
                <w:smallCaps/>
                <w:lang w:val="de-DE"/>
              </w:rPr>
              <w:t>DVB</w:t>
            </w:r>
            <w:r w:rsidRPr="00877F35">
              <w:rPr>
                <w:lang w:val="de-DE"/>
              </w:rPr>
              <w:t xml:space="preserve">, Die Düsseldorfer Virtuelle Bibliothek : allgemeine und fachliche Informationsquellen im Internet. </w:t>
            </w:r>
            <w:r w:rsidRPr="00E34ABC">
              <w:rPr>
                <w:lang w:val="de-DE"/>
              </w:rPr>
              <w:t>Düsseldorf, letzte Änderung 08.09.2005</w:t>
            </w:r>
            <w:r w:rsidRPr="00E34ABC">
              <w:rPr>
                <w:lang w:val="de-DE"/>
              </w:rPr>
              <w:br/>
              <w:t xml:space="preserve">URL: </w:t>
            </w:r>
            <w:hyperlink r:id="rId15" w:history="1">
              <w:r w:rsidRPr="006E5101">
                <w:rPr>
                  <w:rStyle w:val="Hyperlink"/>
                  <w:lang w:val="de-DE"/>
                </w:rPr>
                <w:t>http://www.uni-duesseldorf.de/ulb/virtbibl.html</w:t>
              </w:r>
            </w:hyperlink>
            <w:r w:rsidRPr="00E34ABC">
              <w:rPr>
                <w:lang w:val="de-DE"/>
              </w:rPr>
              <w:br/>
              <w:t>zuletzt abgerufen am 15.09.2005</w:t>
            </w:r>
          </w:p>
        </w:tc>
      </w:tr>
      <w:tr w:rsidR="006F4AA7" w:rsidRPr="00E34ABC" w14:paraId="3032DD30" w14:textId="77777777">
        <w:tc>
          <w:tcPr>
            <w:tcW w:w="8643" w:type="dxa"/>
          </w:tcPr>
          <w:p w14:paraId="20D1EB0C" w14:textId="77777777" w:rsidR="006F4AA7" w:rsidRPr="00E34ABC" w:rsidRDefault="00E34ABC" w:rsidP="00E34ABC">
            <w:pPr>
              <w:pStyle w:val="Tabelleninhalteinzeilig"/>
              <w:rPr>
                <w:lang w:val="de-DE"/>
              </w:rPr>
            </w:pPr>
            <w:r w:rsidRPr="00E34ABC">
              <w:rPr>
                <w:smallCaps/>
                <w:lang w:val="de-DE"/>
              </w:rPr>
              <w:t>Jungbluth</w:t>
            </w:r>
            <w:r w:rsidR="006F4AA7" w:rsidRPr="00E34ABC">
              <w:rPr>
                <w:lang w:val="de-DE"/>
              </w:rPr>
              <w:t>, R.: Richtlinien und Hilfen zur Erstellung einer Master-Thesis / Bachelor-Arbeit / Studienarbeit / Diplomarbeit. Hohenheim, 2004</w:t>
            </w:r>
            <w:r w:rsidR="006F4AA7" w:rsidRPr="00E34ABC">
              <w:rPr>
                <w:lang w:val="de-DE"/>
              </w:rPr>
              <w:br/>
            </w:r>
            <w:r w:rsidR="006F4AA7" w:rsidRPr="00E34ABC">
              <w:rPr>
                <w:lang w:val="de-DE"/>
              </w:rPr>
              <w:lastRenderedPageBreak/>
              <w:t xml:space="preserve">URL: </w:t>
            </w:r>
            <w:hyperlink r:id="rId16" w:history="1">
              <w:r w:rsidR="006F4AA7" w:rsidRPr="006E5101">
                <w:rPr>
                  <w:rStyle w:val="Hyperlink"/>
                  <w:lang w:val="de-DE"/>
                </w:rPr>
                <w:t>http://www.uni-hohenheim.de/~www440/VTP/RichtlinienArbeit.pdf</w:t>
              </w:r>
            </w:hyperlink>
            <w:r w:rsidR="006F4AA7" w:rsidRPr="00E34ABC">
              <w:rPr>
                <w:lang w:val="de-DE"/>
              </w:rPr>
              <w:br/>
              <w:t>zuletzt abgerufen am 15.09.2005</w:t>
            </w:r>
          </w:p>
        </w:tc>
      </w:tr>
      <w:tr w:rsidR="006F4AA7" w:rsidRPr="00E34ABC" w14:paraId="31E6674E" w14:textId="77777777">
        <w:tc>
          <w:tcPr>
            <w:tcW w:w="8643" w:type="dxa"/>
          </w:tcPr>
          <w:p w14:paraId="2A5C4C43" w14:textId="77777777" w:rsidR="006F4AA7" w:rsidRPr="00E34ABC" w:rsidRDefault="00E34ABC" w:rsidP="00E34ABC">
            <w:pPr>
              <w:pStyle w:val="Tabelleninhalteinzeilig"/>
              <w:rPr>
                <w:lang w:val="de-DE"/>
              </w:rPr>
            </w:pPr>
            <w:r w:rsidRPr="00E34ABC">
              <w:rPr>
                <w:smallCaps/>
                <w:lang w:val="de-DE"/>
              </w:rPr>
              <w:lastRenderedPageBreak/>
              <w:t>Lorenzen</w:t>
            </w:r>
            <w:r w:rsidR="006F4AA7" w:rsidRPr="00E34ABC">
              <w:rPr>
                <w:lang w:val="de-DE"/>
              </w:rPr>
              <w:t>, Klaus F.: Zitieren und Belegen in wissenschaftlichen Arbeiten. Hamburg, 2003</w:t>
            </w:r>
            <w:r w:rsidR="006F4AA7" w:rsidRPr="00E34ABC">
              <w:rPr>
                <w:lang w:val="de-DE"/>
              </w:rPr>
              <w:br/>
              <w:t xml:space="preserve">URL: </w:t>
            </w:r>
            <w:hyperlink r:id="rId17" w:history="1">
              <w:r w:rsidR="006F4AA7" w:rsidRPr="006F4AA7">
                <w:rPr>
                  <w:rStyle w:val="Hyperlink"/>
                  <w:lang w:val="de-DE"/>
                </w:rPr>
                <w:t>http://www.bui.hawhamburg.de/pers/klaus.lorenzen/ASP/zitierenbelegen.pdf</w:t>
              </w:r>
            </w:hyperlink>
            <w:r w:rsidR="006F4AA7" w:rsidRPr="00E34ABC">
              <w:rPr>
                <w:lang w:val="de-DE"/>
              </w:rPr>
              <w:br/>
              <w:t>zuletzt abgerufen am 15.09.2005</w:t>
            </w:r>
          </w:p>
        </w:tc>
      </w:tr>
      <w:tr w:rsidR="006F4AA7" w:rsidRPr="00E34ABC" w14:paraId="3571D34B" w14:textId="77777777">
        <w:tc>
          <w:tcPr>
            <w:tcW w:w="8643" w:type="dxa"/>
          </w:tcPr>
          <w:p w14:paraId="6F15E151" w14:textId="77777777" w:rsidR="006F4AA7" w:rsidRPr="00E34ABC" w:rsidRDefault="00E34ABC" w:rsidP="00E34ABC">
            <w:pPr>
              <w:pStyle w:val="Tabelleninhalteinzeilig"/>
              <w:rPr>
                <w:lang w:val="de-DE"/>
              </w:rPr>
            </w:pPr>
            <w:proofErr w:type="spellStart"/>
            <w:r w:rsidRPr="00E34ABC">
              <w:rPr>
                <w:smallCaps/>
              </w:rPr>
              <w:t>Ohne</w:t>
            </w:r>
            <w:proofErr w:type="spellEnd"/>
            <w:r w:rsidRPr="00E34ABC">
              <w:rPr>
                <w:smallCaps/>
              </w:rPr>
              <w:t xml:space="preserve"> </w:t>
            </w:r>
            <w:proofErr w:type="spellStart"/>
            <w:r w:rsidRPr="00E34ABC">
              <w:rPr>
                <w:smallCaps/>
              </w:rPr>
              <w:t>Verfasser</w:t>
            </w:r>
            <w:proofErr w:type="spellEnd"/>
            <w:r w:rsidR="006F4AA7" w:rsidRPr="006F4AA7">
              <w:t xml:space="preserve">: Chicago Manual of Style Citation Guide. </w:t>
            </w:r>
            <w:r w:rsidR="006F4AA7" w:rsidRPr="00E34ABC">
              <w:rPr>
                <w:lang w:val="de-DE"/>
              </w:rPr>
              <w:t>Ohio, letzte Änderung 08.09.2005</w:t>
            </w:r>
            <w:r w:rsidR="006F4AA7" w:rsidRPr="00E34ABC">
              <w:rPr>
                <w:lang w:val="de-DE"/>
              </w:rPr>
              <w:br/>
              <w:t xml:space="preserve">URL: </w:t>
            </w:r>
            <w:hyperlink r:id="rId18" w:history="1">
              <w:r w:rsidR="006F4AA7" w:rsidRPr="006E5101">
                <w:rPr>
                  <w:rStyle w:val="Hyperlink"/>
                  <w:lang w:val="de-DE"/>
                </w:rPr>
                <w:t>http://library.osu.edu/sites/guides/chicagogd.html</w:t>
              </w:r>
            </w:hyperlink>
            <w:r w:rsidR="006F4AA7" w:rsidRPr="00E34ABC">
              <w:rPr>
                <w:lang w:val="de-DE"/>
              </w:rPr>
              <w:br/>
              <w:t>zuletzt abgerufen am 15.09.2005</w:t>
            </w:r>
          </w:p>
        </w:tc>
      </w:tr>
      <w:tr w:rsidR="006F4AA7" w:rsidRPr="00E34ABC" w14:paraId="6F41079D" w14:textId="77777777">
        <w:tc>
          <w:tcPr>
            <w:tcW w:w="8643" w:type="dxa"/>
          </w:tcPr>
          <w:p w14:paraId="6AC3A941" w14:textId="77777777" w:rsidR="006F4AA7" w:rsidRPr="00E34ABC" w:rsidRDefault="00E34ABC" w:rsidP="00E34ABC">
            <w:pPr>
              <w:pStyle w:val="Tabelleninhalteinzeilig"/>
              <w:rPr>
                <w:lang w:val="de-DE"/>
              </w:rPr>
            </w:pPr>
            <w:r w:rsidRPr="00E34ABC">
              <w:rPr>
                <w:smallCaps/>
                <w:lang w:val="de-DE"/>
              </w:rPr>
              <w:t>Ohne Verfasser</w:t>
            </w:r>
            <w:r w:rsidR="006F4AA7" w:rsidRPr="00E34ABC">
              <w:rPr>
                <w:lang w:val="de-DE"/>
              </w:rPr>
              <w:t xml:space="preserve">: </w:t>
            </w:r>
            <w:proofErr w:type="gramStart"/>
            <w:r w:rsidR="006F4AA7" w:rsidRPr="00E34ABC">
              <w:rPr>
                <w:lang w:val="de-DE"/>
              </w:rPr>
              <w:t>Online Gesamtkatalog</w:t>
            </w:r>
            <w:proofErr w:type="gramEnd"/>
            <w:r w:rsidR="006F4AA7" w:rsidRPr="00E34ABC">
              <w:rPr>
                <w:lang w:val="de-DE"/>
              </w:rPr>
              <w:t xml:space="preserve"> der Deutschen Bibliothek</w:t>
            </w:r>
            <w:r w:rsidR="006F4AA7" w:rsidRPr="00E34ABC">
              <w:rPr>
                <w:lang w:val="de-DE"/>
              </w:rPr>
              <w:br/>
              <w:t xml:space="preserve">URL: </w:t>
            </w:r>
            <w:hyperlink r:id="rId19" w:history="1">
              <w:r w:rsidR="006F4AA7" w:rsidRPr="006E5101">
                <w:rPr>
                  <w:rStyle w:val="Hyperlink"/>
                  <w:lang w:val="de-DE"/>
                </w:rPr>
                <w:t>http://dispatch.opac.ddb.de/DB=4.1/HTML=Y/</w:t>
              </w:r>
            </w:hyperlink>
            <w:r w:rsidR="006F4AA7" w:rsidRPr="00E34ABC">
              <w:rPr>
                <w:lang w:val="de-DE"/>
              </w:rPr>
              <w:t xml:space="preserve"> </w:t>
            </w:r>
            <w:r w:rsidR="006F4AA7" w:rsidRPr="00E34ABC">
              <w:rPr>
                <w:lang w:val="de-DE"/>
              </w:rPr>
              <w:br/>
              <w:t>zuletzt abgerufen am 15.09.2005</w:t>
            </w:r>
          </w:p>
        </w:tc>
      </w:tr>
      <w:tr w:rsidR="006F4AA7" w:rsidRPr="00E34ABC" w14:paraId="77C409BC" w14:textId="77777777">
        <w:tc>
          <w:tcPr>
            <w:tcW w:w="8643" w:type="dxa"/>
          </w:tcPr>
          <w:p w14:paraId="2CCE0C8B" w14:textId="77777777" w:rsidR="006F4AA7" w:rsidRPr="00E34ABC" w:rsidRDefault="00E34ABC" w:rsidP="00E34ABC">
            <w:pPr>
              <w:pStyle w:val="Tabelleninhalteinzeilig"/>
              <w:rPr>
                <w:lang w:val="de-DE"/>
              </w:rPr>
            </w:pPr>
            <w:r w:rsidRPr="00E34ABC">
              <w:rPr>
                <w:smallCaps/>
                <w:lang w:val="de-DE"/>
              </w:rPr>
              <w:t>Pages</w:t>
            </w:r>
            <w:r w:rsidR="006F4AA7" w:rsidRPr="00E34ABC">
              <w:rPr>
                <w:lang w:val="de-DE"/>
              </w:rPr>
              <w:t>, Kurt: Empfehlungen für die Gestaltung schriftlicher Arbeiten am Fachbereich Informations- und Kommunikationswesen der Fachhochschule Hannover. – 8., korrigierte und erweiterte Auflage – Hannover, 2002</w:t>
            </w:r>
            <w:r w:rsidR="006F4AA7" w:rsidRPr="00E34ABC">
              <w:rPr>
                <w:lang w:val="de-DE"/>
              </w:rPr>
              <w:br/>
              <w:t xml:space="preserve">URL: </w:t>
            </w:r>
            <w:hyperlink r:id="rId20" w:history="1">
              <w:r w:rsidR="006F4AA7" w:rsidRPr="006E5101">
                <w:rPr>
                  <w:rStyle w:val="Hyperlink"/>
                  <w:lang w:val="de-DE"/>
                </w:rPr>
                <w:t>http://transfer.ik.fh-hannover.de/ik/person/pages/IKEmpfehlungen_</w:t>
              </w:r>
              <w:r w:rsidR="006F4AA7" w:rsidRPr="00E34ABC">
                <w:rPr>
                  <w:rStyle w:val="Hyperlink"/>
                  <w:lang w:val="de-DE"/>
                </w:rPr>
                <w:t>Zitieren.pdf</w:t>
              </w:r>
            </w:hyperlink>
            <w:r w:rsidR="006F4AA7" w:rsidRPr="00E34ABC">
              <w:rPr>
                <w:lang w:val="de-DE"/>
              </w:rPr>
              <w:br/>
              <w:t>zuletzt abgerufen am 15.09.2005</w:t>
            </w:r>
          </w:p>
        </w:tc>
      </w:tr>
      <w:tr w:rsidR="006F4AA7" w:rsidRPr="00E34ABC" w14:paraId="0C58D96D" w14:textId="77777777">
        <w:tc>
          <w:tcPr>
            <w:tcW w:w="8643" w:type="dxa"/>
          </w:tcPr>
          <w:p w14:paraId="36B657F3" w14:textId="77777777" w:rsidR="006F4AA7" w:rsidRPr="00E34ABC" w:rsidRDefault="00E34ABC" w:rsidP="00E34ABC">
            <w:pPr>
              <w:pStyle w:val="Tabelleninhalteinzeilig"/>
              <w:rPr>
                <w:lang w:val="de-DE"/>
              </w:rPr>
            </w:pPr>
            <w:r w:rsidRPr="00E34ABC">
              <w:rPr>
                <w:smallCaps/>
                <w:lang w:val="de-DE"/>
              </w:rPr>
              <w:t>Stickel</w:t>
            </w:r>
            <w:r w:rsidR="006F4AA7" w:rsidRPr="00E34ABC">
              <w:rPr>
                <w:lang w:val="de-DE"/>
              </w:rPr>
              <w:t>, Eberhard: Empfehlungen für die formale Gestaltung von Seminar- und Diplomarbeiten. Frankfurt/Oder, ohne Datum</w:t>
            </w:r>
            <w:r w:rsidR="006F4AA7" w:rsidRPr="00E34ABC">
              <w:rPr>
                <w:lang w:val="de-DE"/>
              </w:rPr>
              <w:br/>
              <w:t xml:space="preserve">URL: </w:t>
            </w:r>
            <w:hyperlink r:id="rId21" w:history="1">
              <w:r w:rsidR="006F4AA7" w:rsidRPr="00E34ABC">
                <w:rPr>
                  <w:rStyle w:val="Hyperlink"/>
                  <w:lang w:val="de-DE"/>
                </w:rPr>
                <w:t>http://www.wi.euv-frankfurt-o.de/index.php?menu=4&amp;dipl_menu=1</w:t>
              </w:r>
            </w:hyperlink>
            <w:r w:rsidR="006F4AA7" w:rsidRPr="00E34ABC">
              <w:rPr>
                <w:lang w:val="de-DE"/>
              </w:rPr>
              <w:br/>
              <w:t>zuletzt abgerufen am 15.09.2005</w:t>
            </w:r>
          </w:p>
        </w:tc>
      </w:tr>
    </w:tbl>
    <w:p w14:paraId="4799DD66" w14:textId="77777777" w:rsidR="006107A4" w:rsidRDefault="006107A4" w:rsidP="006107A4">
      <w:pPr>
        <w:pStyle w:val="Textkrper"/>
      </w:pPr>
      <w:r>
        <w:t>Neue Zeilen innerhalb der Tabellen fügen Sie über das Menü ein (Format – Zeile – einfügen) oder indem Sie ans Ende der letzten Zeile wechseln und die TAB-Taste klicken.</w:t>
      </w:r>
    </w:p>
    <w:p w14:paraId="74CF71BC" w14:textId="77777777" w:rsidR="006F4AA7" w:rsidRPr="006F4AA7" w:rsidRDefault="006107A4" w:rsidP="006107A4">
      <w:pPr>
        <w:pStyle w:val="Textkrper"/>
      </w:pPr>
      <w:r>
        <w:t>Die Literatureinträge können Sie alphabetisch sortieren, indem Sie die gesamte Tabelle markieren und im Menü die folgende Funktion wählen: Tabelle – Sortieren.</w:t>
      </w:r>
    </w:p>
    <w:p w14:paraId="554B37C6" w14:textId="77777777" w:rsidR="006F4AA7" w:rsidRDefault="006F4AA7" w:rsidP="004133F8">
      <w:pPr>
        <w:pStyle w:val="Seitentitel"/>
      </w:pPr>
    </w:p>
    <w:p w14:paraId="41A79826" w14:textId="77777777" w:rsidR="006107A4" w:rsidRPr="006107A4" w:rsidRDefault="006107A4" w:rsidP="006107A4">
      <w:pPr>
        <w:pStyle w:val="Textkrper"/>
        <w:sectPr w:rsidR="006107A4" w:rsidRPr="006107A4" w:rsidSect="00504AD4">
          <w:headerReference w:type="default" r:id="rId22"/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14:paraId="5584AEE3" w14:textId="77777777" w:rsidR="00504AD4" w:rsidRDefault="004133F8" w:rsidP="004133F8">
      <w:pPr>
        <w:pStyle w:val="Seitentitel"/>
      </w:pPr>
      <w:bookmarkStart w:id="59" w:name="_Toc114745938"/>
      <w:r>
        <w:lastRenderedPageBreak/>
        <w:t>Anhang</w:t>
      </w:r>
      <w:bookmarkEnd w:id="59"/>
    </w:p>
    <w:p w14:paraId="5E36266F" w14:textId="77777777" w:rsidR="003313DB" w:rsidRDefault="003313DB" w:rsidP="003313DB">
      <w:pPr>
        <w:pStyle w:val="Seitentitel"/>
      </w:pPr>
      <w:r>
        <w:t>Anhang 1</w:t>
      </w:r>
    </w:p>
    <w:p w14:paraId="5E6D66B6" w14:textId="77777777" w:rsidR="00975DA7" w:rsidRDefault="003313DB" w:rsidP="00975DA7">
      <w:pPr>
        <w:pStyle w:val="Textkrper"/>
      </w:pPr>
      <w:r>
        <w:t>Hier Anhang 1 einfügen (Quellenangaben nicht vergessen)</w:t>
      </w:r>
    </w:p>
    <w:p w14:paraId="260A2DA9" w14:textId="77777777" w:rsidR="003313DB" w:rsidRDefault="003313DB" w:rsidP="003313DB">
      <w:pPr>
        <w:pStyle w:val="Seitentitel"/>
      </w:pPr>
      <w:r>
        <w:t>Anhang 2</w:t>
      </w:r>
    </w:p>
    <w:p w14:paraId="6F866231" w14:textId="77777777" w:rsidR="003313DB" w:rsidRDefault="003313DB" w:rsidP="003313DB">
      <w:pPr>
        <w:pStyle w:val="Textkrper"/>
      </w:pPr>
      <w:r>
        <w:t>Hier Anhang 2 einfügen (Quellenangaben nicht vergessen)</w:t>
      </w:r>
    </w:p>
    <w:p w14:paraId="1171DBAD" w14:textId="77777777" w:rsidR="003313DB" w:rsidRDefault="003313DB" w:rsidP="003313DB">
      <w:pPr>
        <w:pStyle w:val="Seitentitel"/>
      </w:pPr>
      <w:r>
        <w:t>Anhang 3</w:t>
      </w:r>
    </w:p>
    <w:p w14:paraId="580548A6" w14:textId="77777777" w:rsidR="003313DB" w:rsidRDefault="003313DB" w:rsidP="003313DB">
      <w:pPr>
        <w:pStyle w:val="Textkrper"/>
      </w:pPr>
      <w:r>
        <w:t>Hier Anhang 3 einfügen (Quellenangaben nicht vergessen)</w:t>
      </w:r>
    </w:p>
    <w:p w14:paraId="5DC0E91C" w14:textId="77777777" w:rsidR="003313DB" w:rsidRDefault="003313DB" w:rsidP="003313DB">
      <w:pPr>
        <w:pStyle w:val="Seitentitel"/>
      </w:pPr>
      <w:r>
        <w:t>Anhang 4</w:t>
      </w:r>
    </w:p>
    <w:p w14:paraId="4CBBCB16" w14:textId="77777777" w:rsidR="003313DB" w:rsidRDefault="003313DB" w:rsidP="003313DB">
      <w:pPr>
        <w:pStyle w:val="Textkrper"/>
      </w:pPr>
      <w:r>
        <w:t>Hier Anhang 4 einfügen (Quellenangaben nicht vergessen)</w:t>
      </w:r>
    </w:p>
    <w:p w14:paraId="5B6AE4C1" w14:textId="77777777" w:rsidR="003313DB" w:rsidRDefault="003313DB" w:rsidP="003313DB">
      <w:pPr>
        <w:pStyle w:val="Seitentitel"/>
      </w:pPr>
      <w:r>
        <w:t>Anhang 5</w:t>
      </w:r>
    </w:p>
    <w:p w14:paraId="2ED6B12E" w14:textId="77777777" w:rsidR="003313DB" w:rsidRDefault="003313DB" w:rsidP="003313DB">
      <w:pPr>
        <w:pStyle w:val="Textkrper"/>
      </w:pPr>
      <w:r>
        <w:t>Hier Anhang 5 einfügen (Quellenangaben nicht vergessen)</w:t>
      </w:r>
    </w:p>
    <w:p w14:paraId="7D580F38" w14:textId="77777777" w:rsidR="003313DB" w:rsidRDefault="003313DB" w:rsidP="00975DA7">
      <w:pPr>
        <w:pStyle w:val="Textkrper"/>
      </w:pPr>
    </w:p>
    <w:p w14:paraId="364CCB8F" w14:textId="77777777" w:rsidR="00AF566C" w:rsidRDefault="00AF566C" w:rsidP="00975DA7">
      <w:pPr>
        <w:pStyle w:val="Textkrper"/>
      </w:pPr>
    </w:p>
    <w:p w14:paraId="3B29FC4D" w14:textId="77777777" w:rsidR="00AF566C" w:rsidRDefault="00AF566C" w:rsidP="00AF566C">
      <w:pPr>
        <w:pStyle w:val="Textkrper"/>
      </w:pPr>
      <w:r>
        <w:t xml:space="preserve">Bei weiteren Anhängen definieren Sie die </w:t>
      </w:r>
      <w:proofErr w:type="spellStart"/>
      <w:r>
        <w:t>Anhangüberschrift</w:t>
      </w:r>
      <w:proofErr w:type="spellEnd"/>
      <w:r>
        <w:t xml:space="preserve"> mit der Formatvorlage „Seitentitel“. Dann erscheinen auch diese im automatischen Inhaltsverzeichnis.</w:t>
      </w:r>
    </w:p>
    <w:p w14:paraId="54C0D729" w14:textId="77777777" w:rsidR="00AF566C" w:rsidRDefault="00AF566C" w:rsidP="00AF566C">
      <w:pPr>
        <w:pStyle w:val="Textkrper"/>
        <w:sectPr w:rsidR="00AF566C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14:paraId="050B1AC9" w14:textId="77777777" w:rsidR="00975DA7" w:rsidRDefault="00975DA7" w:rsidP="00975DA7">
      <w:pPr>
        <w:pStyle w:val="Seitentitel"/>
      </w:pPr>
      <w:bookmarkStart w:id="60" w:name="_Toc114745939"/>
      <w:r>
        <w:lastRenderedPageBreak/>
        <w:t>Eides</w:t>
      </w:r>
      <w:r w:rsidRPr="00975DA7">
        <w:t>stattliche Versicherung</w:t>
      </w:r>
      <w:bookmarkEnd w:id="60"/>
    </w:p>
    <w:p w14:paraId="160F5129" w14:textId="77777777" w:rsidR="00975DA7" w:rsidRDefault="00975DA7" w:rsidP="00975DA7">
      <w:pPr>
        <w:pStyle w:val="Textkrper"/>
      </w:pPr>
      <w:r>
        <w:t>Die Formulierungen können an den einzelnen Hochschulen unterschiedlich sein – bitte erkundigen Sie sich bei Ihrem Prüfungsamt!</w:t>
      </w:r>
    </w:p>
    <w:p w14:paraId="64A957F3" w14:textId="77777777" w:rsidR="001520D5" w:rsidRDefault="001520D5" w:rsidP="001520D5">
      <w:pPr>
        <w:pStyle w:val="Textkrper"/>
      </w:pPr>
      <w:r>
        <w:t>Ich versichere hiermit, dass ich die vorliegende Arbeit selbstständig ohne fremde Hilfe verfasst und keine anderen als die im Literaturverzeichnis angegebenen Quellen benutzt habe.</w:t>
      </w:r>
    </w:p>
    <w:p w14:paraId="4F9FFF1C" w14:textId="77777777" w:rsidR="001520D5" w:rsidRDefault="001520D5" w:rsidP="001520D5">
      <w:pPr>
        <w:pStyle w:val="Textkrper"/>
      </w:pPr>
      <w:r>
        <w:t>Stellen, die wörtlich oder sinngemäß aus veröffentlichten oder noch nicht veröffentlichten Quellen entnommen sind, sind als solche kenntlich gemacht.</w:t>
      </w:r>
    </w:p>
    <w:p w14:paraId="480ABC59" w14:textId="77777777" w:rsidR="001520D5" w:rsidRDefault="001520D5" w:rsidP="001520D5">
      <w:pPr>
        <w:pStyle w:val="Textkrper"/>
      </w:pPr>
      <w:r>
        <w:t>Die Zeichnungen oder Abbildungen in dieser Arbeit sind von mir selbst erstellt worden oder mit einem entsprechenden Quellennachweis versehen.</w:t>
      </w:r>
    </w:p>
    <w:p w14:paraId="5EE880BD" w14:textId="77777777" w:rsidR="001520D5" w:rsidRDefault="001520D5" w:rsidP="001520D5">
      <w:pPr>
        <w:pStyle w:val="Textkrper"/>
      </w:pPr>
      <w:r>
        <w:t xml:space="preserve">Diese Arbeit ist in gleicher oder ähnlicher Form noch bei keiner anderen Prüfungsbehörde eingereicht worden. </w:t>
      </w:r>
    </w:p>
    <w:p w14:paraId="189FCDC5" w14:textId="77777777" w:rsidR="001520D5" w:rsidRDefault="001520D5" w:rsidP="001520D5">
      <w:pPr>
        <w:pStyle w:val="Textkrper"/>
      </w:pPr>
    </w:p>
    <w:p w14:paraId="45A5C2C0" w14:textId="77777777" w:rsidR="00975DA7" w:rsidRPr="00975DA7" w:rsidRDefault="00975DA7" w:rsidP="001520D5">
      <w:pPr>
        <w:pStyle w:val="Textkrper"/>
        <w:jc w:val="right"/>
      </w:pPr>
      <w:r>
        <w:t>Datum, Unterschrift</w:t>
      </w:r>
    </w:p>
    <w:sectPr w:rsidR="00975DA7" w:rsidRPr="00975DA7" w:rsidSect="00504AD4">
      <w:pgSz w:w="11906" w:h="16838"/>
      <w:pgMar w:top="1134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3CFD" w14:textId="77777777" w:rsidR="005868D1" w:rsidRDefault="005868D1" w:rsidP="006F4AA7">
      <w:pPr>
        <w:pStyle w:val="Textkrper"/>
      </w:pPr>
      <w:r>
        <w:separator/>
      </w:r>
    </w:p>
  </w:endnote>
  <w:endnote w:type="continuationSeparator" w:id="0">
    <w:p w14:paraId="651D630C" w14:textId="77777777" w:rsidR="005868D1" w:rsidRDefault="005868D1" w:rsidP="006F4AA7">
      <w:pPr>
        <w:pStyle w:val="Textkrp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44B0" w14:textId="77777777" w:rsidR="00F52962" w:rsidRDefault="00F52962" w:rsidP="001520D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4400E4C" w14:textId="77777777" w:rsidR="00F52962" w:rsidRDefault="00F52962" w:rsidP="001520D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ADAB" w14:textId="77777777" w:rsidR="00F52962" w:rsidRDefault="00F52962" w:rsidP="001520D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9789" w14:textId="77777777" w:rsidR="005868D1" w:rsidRDefault="005868D1" w:rsidP="006F4AA7">
      <w:pPr>
        <w:pStyle w:val="Textkrper"/>
      </w:pPr>
      <w:r>
        <w:separator/>
      </w:r>
    </w:p>
  </w:footnote>
  <w:footnote w:type="continuationSeparator" w:id="0">
    <w:p w14:paraId="0B361FA0" w14:textId="77777777" w:rsidR="005868D1" w:rsidRDefault="005868D1" w:rsidP="006F4AA7">
      <w:pPr>
        <w:pStyle w:val="Textkrper"/>
      </w:pPr>
      <w:r>
        <w:continuationSeparator/>
      </w:r>
    </w:p>
  </w:footnote>
  <w:footnote w:id="1">
    <w:p w14:paraId="110F23E0" w14:textId="77777777" w:rsidR="00F52962" w:rsidRDefault="00F52962" w:rsidP="006C69FF">
      <w:pPr>
        <w:pStyle w:val="Funotentext"/>
        <w:spacing w:before="0" w:beforeAutospacing="0" w:after="0" w:afterAutospacing="0"/>
      </w:pPr>
      <w:r>
        <w:rPr>
          <w:rStyle w:val="Funotenzeichen"/>
        </w:rPr>
        <w:footnoteRef/>
      </w:r>
      <w:r>
        <w:t xml:space="preserve"> </w:t>
      </w:r>
      <w:r>
        <w:tab/>
        <w:t>Dies ist ein Beispiel für eine Fußnote. Die Fußnoten werden automatisch im gesamten Dokument durchnummeriert. Schließen Sie jede Fußnote mit einem Punkt ab – dies entspricht den Formatierungsstandards.</w:t>
      </w:r>
    </w:p>
  </w:footnote>
  <w:footnote w:id="2">
    <w:p w14:paraId="0CDFF4F6" w14:textId="77777777" w:rsidR="00F52962" w:rsidRPr="00F52962" w:rsidRDefault="00F52962" w:rsidP="006C69FF">
      <w:pPr>
        <w:pStyle w:val="Funotentext"/>
        <w:spacing w:before="0" w:beforeAutospacing="0" w:after="0" w:afterAutospacing="0"/>
      </w:pPr>
      <w:r>
        <w:rPr>
          <w:rStyle w:val="Funotenzeichen"/>
        </w:rPr>
        <w:footnoteRef/>
      </w:r>
      <w:r w:rsidRPr="00F52962">
        <w:t xml:space="preserve"> </w:t>
      </w:r>
      <w:proofErr w:type="spellStart"/>
      <w:r w:rsidRPr="00F52962">
        <w:t>Bite</w:t>
      </w:r>
      <w:proofErr w:type="spellEnd"/>
      <w:r w:rsidRPr="00F52962">
        <w:t xml:space="preserve"> geben Sie für jedes Zitat eine genaue Quelle an.</w:t>
      </w:r>
    </w:p>
  </w:footnote>
  <w:footnote w:id="3">
    <w:p w14:paraId="06C537C5" w14:textId="77777777" w:rsidR="00F52962" w:rsidRDefault="00F52962" w:rsidP="006C69FF">
      <w:pPr>
        <w:pStyle w:val="Funotentext"/>
        <w:spacing w:before="0" w:beforeAutospacing="0" w:after="0" w:afterAutospacing="0"/>
      </w:pPr>
      <w:r>
        <w:rPr>
          <w:rStyle w:val="Funotenzeichen"/>
        </w:rPr>
        <w:footnoteRef/>
      </w:r>
      <w:r w:rsidRPr="003313DB">
        <w:rPr>
          <w:lang w:val="en-GB"/>
        </w:rPr>
        <w:t xml:space="preserve"> </w:t>
      </w:r>
      <w:r w:rsidRPr="003313DB">
        <w:rPr>
          <w:lang w:val="en-GB"/>
        </w:rPr>
        <w:tab/>
        <w:t xml:space="preserve">Sed sit </w:t>
      </w:r>
      <w:proofErr w:type="spellStart"/>
      <w:r w:rsidRPr="003313DB">
        <w:rPr>
          <w:lang w:val="en-GB"/>
        </w:rPr>
        <w:t>amet</w:t>
      </w:r>
      <w:proofErr w:type="spellEnd"/>
      <w:r w:rsidRPr="003313DB">
        <w:rPr>
          <w:lang w:val="en-GB"/>
        </w:rPr>
        <w:t xml:space="preserve"> </w:t>
      </w:r>
      <w:proofErr w:type="spellStart"/>
      <w:r w:rsidRPr="003313DB">
        <w:rPr>
          <w:lang w:val="en-GB"/>
        </w:rPr>
        <w:t>risus</w:t>
      </w:r>
      <w:proofErr w:type="spellEnd"/>
      <w:r w:rsidRPr="003313DB">
        <w:rPr>
          <w:lang w:val="en-GB"/>
        </w:rPr>
        <w:t xml:space="preserve"> </w:t>
      </w:r>
      <w:proofErr w:type="spellStart"/>
      <w:r w:rsidRPr="003313DB">
        <w:rPr>
          <w:lang w:val="en-GB"/>
        </w:rPr>
        <w:t>vel</w:t>
      </w:r>
      <w:proofErr w:type="spellEnd"/>
      <w:r w:rsidRPr="003313DB">
        <w:rPr>
          <w:lang w:val="en-GB"/>
        </w:rPr>
        <w:t xml:space="preserve"> eros </w:t>
      </w:r>
      <w:proofErr w:type="spellStart"/>
      <w:r w:rsidRPr="003313DB">
        <w:rPr>
          <w:lang w:val="en-GB"/>
        </w:rPr>
        <w:t>tristique</w:t>
      </w:r>
      <w:proofErr w:type="spellEnd"/>
      <w:r w:rsidRPr="003313DB">
        <w:rPr>
          <w:lang w:val="en-GB"/>
        </w:rPr>
        <w:t xml:space="preserve"> </w:t>
      </w:r>
      <w:proofErr w:type="spellStart"/>
      <w:r w:rsidRPr="003313DB">
        <w:rPr>
          <w:lang w:val="en-GB"/>
        </w:rPr>
        <w:t>pellentesque</w:t>
      </w:r>
      <w:proofErr w:type="spellEnd"/>
      <w:r w:rsidRPr="003313DB">
        <w:rPr>
          <w:lang w:val="en-GB"/>
        </w:rP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Den </w:t>
      </w:r>
      <w:proofErr w:type="spellStart"/>
      <w:r>
        <w:t>Lorem</w:t>
      </w:r>
      <w:proofErr w:type="spellEnd"/>
      <w:r>
        <w:t xml:space="preserve"> Ipsum-Generator zur Erzeugung des Blindtextes finden Sie unter http://www.lipsum.com/ (abgerufen am 14. September 2005).</w:t>
      </w:r>
    </w:p>
  </w:footnote>
  <w:footnote w:id="4">
    <w:p w14:paraId="56F92F19" w14:textId="77777777" w:rsidR="00F52962" w:rsidRDefault="00F52962" w:rsidP="006C69FF">
      <w:pPr>
        <w:pStyle w:val="Funotentext"/>
        <w:spacing w:before="0" w:beforeAutospacing="0" w:after="0" w:afterAutospacing="0"/>
      </w:pPr>
      <w:r>
        <w:rPr>
          <w:rStyle w:val="Funotenzeichen"/>
        </w:rPr>
        <w:footnoteRef/>
      </w:r>
      <w:r>
        <w:t xml:space="preserve"> </w:t>
      </w:r>
      <w:r>
        <w:tab/>
        <w:t>Weitere Fußnoten fügen Sie ganz einfach über das Einfügen-Menü 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012"/>
      <w:gridCol w:w="491"/>
    </w:tblGrid>
    <w:tr w:rsidR="00F52962" w14:paraId="0CD3B3B8" w14:textId="77777777">
      <w:tc>
        <w:tcPr>
          <w:tcW w:w="8148" w:type="dxa"/>
        </w:tcPr>
        <w:p w14:paraId="123D9D4F" w14:textId="4F832BDA" w:rsidR="00F52962" w:rsidRDefault="00DD7B7C" w:rsidP="001520D5">
          <w:pPr>
            <w:rPr>
              <w:rStyle w:val="Seitenzahl"/>
            </w:rPr>
          </w:pPr>
          <w:fldSimple w:instr=" STYLEREF  Seitentitel  \* MERGEFORMAT ">
            <w:r w:rsidR="006C69FF">
              <w:rPr>
                <w:noProof/>
              </w:rPr>
              <w:t>Abkürzungsverzeichnis</w:t>
            </w:r>
          </w:fldSimple>
          <w:r w:rsidR="00F52962">
            <w:rPr>
              <w:rStyle w:val="Seitenzahl"/>
            </w:rPr>
            <w:fldChar w:fldCharType="begin"/>
          </w:r>
          <w:r w:rsidR="00F52962">
            <w:rPr>
              <w:rStyle w:val="Seitenzahl"/>
            </w:rPr>
            <w:instrText xml:space="preserve"> {FVREF “Überschrift 1”} </w:instrText>
          </w:r>
          <w:r w:rsidR="00F52962">
            <w:rPr>
              <w:rStyle w:val="Seitenzahl"/>
            </w:rPr>
            <w:fldChar w:fldCharType="end"/>
          </w:r>
        </w:p>
      </w:tc>
      <w:tc>
        <w:tcPr>
          <w:tcW w:w="495" w:type="dxa"/>
        </w:tcPr>
        <w:p w14:paraId="60C8A7A1" w14:textId="77777777" w:rsidR="00F52962" w:rsidRDefault="00F52962" w:rsidP="001520D5">
          <w:pPr>
            <w:pStyle w:val="Fuzeile"/>
            <w:jc w:val="right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 \* ROMAN  \* MERGEFORMAT </w:instrText>
          </w:r>
          <w:r>
            <w:rPr>
              <w:rStyle w:val="Seitenzahl"/>
            </w:rPr>
            <w:fldChar w:fldCharType="separate"/>
          </w:r>
          <w:r w:rsidR="0048294F">
            <w:rPr>
              <w:rStyle w:val="Seitenzahl"/>
              <w:noProof/>
            </w:rPr>
            <w:t>III</w:t>
          </w:r>
          <w:r>
            <w:rPr>
              <w:rStyle w:val="Seitenzahl"/>
            </w:rPr>
            <w:fldChar w:fldCharType="end"/>
          </w:r>
        </w:p>
      </w:tc>
    </w:tr>
  </w:tbl>
  <w:p w14:paraId="30A2405C" w14:textId="77777777" w:rsidR="00F52962" w:rsidRDefault="00F52962" w:rsidP="004961DF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776"/>
      <w:gridCol w:w="727"/>
    </w:tblGrid>
    <w:tr w:rsidR="00F52962" w14:paraId="2A7FE1CF" w14:textId="77777777">
      <w:tc>
        <w:tcPr>
          <w:tcW w:w="7908" w:type="dxa"/>
        </w:tcPr>
        <w:p w14:paraId="1CF13D2D" w14:textId="70211124" w:rsidR="00F52962" w:rsidRDefault="00DD7B7C" w:rsidP="00876D88">
          <w:pPr>
            <w:rPr>
              <w:rStyle w:val="Seitenzahl"/>
            </w:rPr>
          </w:pPr>
          <w:fldSimple w:instr=" STYLEREF  &quot;Überschrift 1&quot;  \* MERGEFORMAT ">
            <w:r w:rsidR="006C69FF">
              <w:rPr>
                <w:noProof/>
              </w:rPr>
              <w:t>Überschrift Ebene 1</w:t>
            </w:r>
          </w:fldSimple>
          <w:r w:rsidR="00F52962">
            <w:rPr>
              <w:rStyle w:val="Seitenzahl"/>
            </w:rPr>
            <w:fldChar w:fldCharType="begin"/>
          </w:r>
          <w:r w:rsidR="00F52962">
            <w:rPr>
              <w:rStyle w:val="Seitenzahl"/>
            </w:rPr>
            <w:instrText xml:space="preserve"> {FVREF “Überschrift 1”} </w:instrText>
          </w:r>
          <w:r w:rsidR="00F52962">
            <w:rPr>
              <w:rStyle w:val="Seitenzahl"/>
            </w:rPr>
            <w:fldChar w:fldCharType="end"/>
          </w:r>
        </w:p>
      </w:tc>
      <w:tc>
        <w:tcPr>
          <w:tcW w:w="735" w:type="dxa"/>
        </w:tcPr>
        <w:p w14:paraId="6DC49B1F" w14:textId="77777777" w:rsidR="00F52962" w:rsidRDefault="00F52962" w:rsidP="004961DF">
          <w:pPr>
            <w:pStyle w:val="Kopfzeile"/>
            <w:jc w:val="right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48294F">
            <w:rPr>
              <w:rStyle w:val="Seitenzahl"/>
              <w:noProof/>
            </w:rPr>
            <w:t>6</w:t>
          </w:r>
          <w:r>
            <w:rPr>
              <w:rStyle w:val="Seitenzahl"/>
            </w:rPr>
            <w:fldChar w:fldCharType="end"/>
          </w:r>
        </w:p>
      </w:tc>
    </w:tr>
  </w:tbl>
  <w:p w14:paraId="07068B42" w14:textId="77777777" w:rsidR="00F52962" w:rsidRDefault="00F529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777"/>
      <w:gridCol w:w="726"/>
    </w:tblGrid>
    <w:tr w:rsidR="00C1663F" w14:paraId="2F054635" w14:textId="77777777">
      <w:tc>
        <w:tcPr>
          <w:tcW w:w="7908" w:type="dxa"/>
        </w:tcPr>
        <w:p w14:paraId="5B11CB37" w14:textId="15FE3D48" w:rsidR="00C1663F" w:rsidRDefault="00DD7B7C" w:rsidP="00876D88">
          <w:pPr>
            <w:rPr>
              <w:rStyle w:val="Seitenzahl"/>
            </w:rPr>
          </w:pPr>
          <w:fldSimple w:instr=" STYLEREF  Seitentitel  \* MERGEFORMAT ">
            <w:r w:rsidR="006C69FF">
              <w:rPr>
                <w:noProof/>
              </w:rPr>
              <w:t>Literaturverzeichnis</w:t>
            </w:r>
          </w:fldSimple>
          <w:r w:rsidR="00C1663F">
            <w:rPr>
              <w:rStyle w:val="Seitenzahl"/>
            </w:rPr>
            <w:fldChar w:fldCharType="begin"/>
          </w:r>
          <w:r w:rsidR="00C1663F">
            <w:rPr>
              <w:rStyle w:val="Seitenzahl"/>
            </w:rPr>
            <w:instrText xml:space="preserve"> {FVREF “Überschrift 1”} </w:instrText>
          </w:r>
          <w:r w:rsidR="00C1663F">
            <w:rPr>
              <w:rStyle w:val="Seitenzahl"/>
            </w:rPr>
            <w:fldChar w:fldCharType="end"/>
          </w:r>
        </w:p>
      </w:tc>
      <w:tc>
        <w:tcPr>
          <w:tcW w:w="735" w:type="dxa"/>
        </w:tcPr>
        <w:p w14:paraId="54ADEA60" w14:textId="77777777" w:rsidR="00C1663F" w:rsidRDefault="00C1663F" w:rsidP="004961DF">
          <w:pPr>
            <w:pStyle w:val="Kopfzeile"/>
            <w:jc w:val="right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48294F">
            <w:rPr>
              <w:rStyle w:val="Seitenzahl"/>
              <w:noProof/>
            </w:rPr>
            <w:t>15</w:t>
          </w:r>
          <w:r>
            <w:rPr>
              <w:rStyle w:val="Seitenzahl"/>
            </w:rPr>
            <w:fldChar w:fldCharType="end"/>
          </w:r>
        </w:p>
      </w:tc>
    </w:tr>
  </w:tbl>
  <w:p w14:paraId="78633737" w14:textId="77777777" w:rsidR="00C1663F" w:rsidRDefault="00C166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44B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D8F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2CE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AA8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3846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28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89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E478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627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3A78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20F6D"/>
    <w:multiLevelType w:val="multilevel"/>
    <w:tmpl w:val="D4020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474C9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F597694"/>
    <w:multiLevelType w:val="multilevel"/>
    <w:tmpl w:val="BC56E59A"/>
    <w:lvl w:ilvl="0">
      <w:start w:val="1"/>
      <w:numFmt w:val="decimal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B9A1F0D"/>
    <w:multiLevelType w:val="multilevel"/>
    <w:tmpl w:val="25E07290"/>
    <w:lvl w:ilvl="0">
      <w:start w:val="1"/>
      <w:numFmt w:val="decimal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F872C27"/>
    <w:multiLevelType w:val="multilevel"/>
    <w:tmpl w:val="C0AAC66C"/>
    <w:lvl w:ilvl="0">
      <w:start w:val="1"/>
      <w:numFmt w:val="decimal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275220"/>
    <w:multiLevelType w:val="multilevel"/>
    <w:tmpl w:val="EDD82928"/>
    <w:lvl w:ilvl="0">
      <w:start w:val="1"/>
      <w:numFmt w:val="decimal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E1106A"/>
    <w:multiLevelType w:val="hybridMultilevel"/>
    <w:tmpl w:val="D068BE4A"/>
    <w:lvl w:ilvl="0" w:tplc="2760D4C0">
      <w:start w:val="1"/>
      <w:numFmt w:val="bullet"/>
      <w:pStyle w:val="Liste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7042A"/>
    <w:multiLevelType w:val="multilevel"/>
    <w:tmpl w:val="BC56E59A"/>
    <w:lvl w:ilvl="0">
      <w:start w:val="1"/>
      <w:numFmt w:val="decimal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8703B2"/>
    <w:multiLevelType w:val="multilevel"/>
    <w:tmpl w:val="5DB8D838"/>
    <w:lvl w:ilvl="0">
      <w:start w:val="1"/>
      <w:numFmt w:val="decimal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C86DF4"/>
    <w:multiLevelType w:val="multilevel"/>
    <w:tmpl w:val="DD50E56E"/>
    <w:styleLink w:val="Nummerieru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EF440D"/>
    <w:multiLevelType w:val="multilevel"/>
    <w:tmpl w:val="5B124A5E"/>
    <w:lvl w:ilvl="0">
      <w:start w:val="1"/>
      <w:numFmt w:val="decimal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3F4501"/>
    <w:multiLevelType w:val="multilevel"/>
    <w:tmpl w:val="EFAAE972"/>
    <w:lvl w:ilvl="0">
      <w:start w:val="1"/>
      <w:numFmt w:val="decimal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3337947"/>
    <w:multiLevelType w:val="multilevel"/>
    <w:tmpl w:val="DD50E56E"/>
    <w:numStyleLink w:val="Nummerierung"/>
  </w:abstractNum>
  <w:abstractNum w:abstractNumId="23" w15:restartNumberingAfterBreak="0">
    <w:nsid w:val="66406694"/>
    <w:multiLevelType w:val="hybridMultilevel"/>
    <w:tmpl w:val="F96ADAB4"/>
    <w:lvl w:ilvl="0" w:tplc="927AF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48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CA0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88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85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025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43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E7D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EA5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75B28"/>
    <w:multiLevelType w:val="multilevel"/>
    <w:tmpl w:val="C0AAC66C"/>
    <w:lvl w:ilvl="0">
      <w:start w:val="1"/>
      <w:numFmt w:val="decimal"/>
      <w:pStyle w:val="berschrift1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88E2ABC"/>
    <w:multiLevelType w:val="multilevel"/>
    <w:tmpl w:val="0407001F"/>
    <w:numStyleLink w:val="111111"/>
  </w:abstractNum>
  <w:num w:numId="1" w16cid:durableId="1948123927">
    <w:abstractNumId w:val="17"/>
  </w:num>
  <w:num w:numId="2" w16cid:durableId="1593393215">
    <w:abstractNumId w:val="20"/>
  </w:num>
  <w:num w:numId="3" w16cid:durableId="1563590631">
    <w:abstractNumId w:val="15"/>
  </w:num>
  <w:num w:numId="4" w16cid:durableId="2050032866">
    <w:abstractNumId w:val="9"/>
  </w:num>
  <w:num w:numId="5" w16cid:durableId="1277062100">
    <w:abstractNumId w:val="7"/>
  </w:num>
  <w:num w:numId="6" w16cid:durableId="1689090925">
    <w:abstractNumId w:val="6"/>
  </w:num>
  <w:num w:numId="7" w16cid:durableId="1986818108">
    <w:abstractNumId w:val="5"/>
  </w:num>
  <w:num w:numId="8" w16cid:durableId="799223727">
    <w:abstractNumId w:val="4"/>
  </w:num>
  <w:num w:numId="9" w16cid:durableId="343165453">
    <w:abstractNumId w:val="8"/>
  </w:num>
  <w:num w:numId="10" w16cid:durableId="1326321373">
    <w:abstractNumId w:val="3"/>
  </w:num>
  <w:num w:numId="11" w16cid:durableId="1489250784">
    <w:abstractNumId w:val="2"/>
  </w:num>
  <w:num w:numId="12" w16cid:durableId="34165191">
    <w:abstractNumId w:val="1"/>
  </w:num>
  <w:num w:numId="13" w16cid:durableId="2052924672">
    <w:abstractNumId w:val="0"/>
  </w:num>
  <w:num w:numId="14" w16cid:durableId="548494131">
    <w:abstractNumId w:val="18"/>
  </w:num>
  <w:num w:numId="15" w16cid:durableId="2038848226">
    <w:abstractNumId w:val="21"/>
  </w:num>
  <w:num w:numId="16" w16cid:durableId="92938302">
    <w:abstractNumId w:val="13"/>
  </w:num>
  <w:num w:numId="17" w16cid:durableId="1971395615">
    <w:abstractNumId w:val="24"/>
  </w:num>
  <w:num w:numId="18" w16cid:durableId="616064451">
    <w:abstractNumId w:val="22"/>
  </w:num>
  <w:num w:numId="19" w16cid:durableId="1142311655">
    <w:abstractNumId w:val="12"/>
  </w:num>
  <w:num w:numId="20" w16cid:durableId="1129474587">
    <w:abstractNumId w:val="10"/>
  </w:num>
  <w:num w:numId="21" w16cid:durableId="2076196889">
    <w:abstractNumId w:val="19"/>
  </w:num>
  <w:num w:numId="22" w16cid:durableId="1615747648">
    <w:abstractNumId w:val="23"/>
  </w:num>
  <w:num w:numId="23" w16cid:durableId="514882933">
    <w:abstractNumId w:val="16"/>
  </w:num>
  <w:num w:numId="24" w16cid:durableId="1668169703">
    <w:abstractNumId w:val="11"/>
  </w:num>
  <w:num w:numId="25" w16cid:durableId="1714843488">
    <w:abstractNumId w:val="25"/>
  </w:num>
  <w:num w:numId="26" w16cid:durableId="2453087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87"/>
    <w:rsid w:val="000F0987"/>
    <w:rsid w:val="001225CC"/>
    <w:rsid w:val="001520D5"/>
    <w:rsid w:val="00153907"/>
    <w:rsid w:val="002E6B69"/>
    <w:rsid w:val="003313DB"/>
    <w:rsid w:val="00364A98"/>
    <w:rsid w:val="004133F8"/>
    <w:rsid w:val="0046691A"/>
    <w:rsid w:val="0048294F"/>
    <w:rsid w:val="004961DF"/>
    <w:rsid w:val="004C42AE"/>
    <w:rsid w:val="005046F9"/>
    <w:rsid w:val="00504AD4"/>
    <w:rsid w:val="00511A68"/>
    <w:rsid w:val="0056319E"/>
    <w:rsid w:val="00575441"/>
    <w:rsid w:val="005868D1"/>
    <w:rsid w:val="005C5D07"/>
    <w:rsid w:val="005C76D3"/>
    <w:rsid w:val="006107A4"/>
    <w:rsid w:val="006C69FF"/>
    <w:rsid w:val="006F4AA7"/>
    <w:rsid w:val="00730F71"/>
    <w:rsid w:val="00765224"/>
    <w:rsid w:val="007C4695"/>
    <w:rsid w:val="00827B53"/>
    <w:rsid w:val="00876D88"/>
    <w:rsid w:val="00877F35"/>
    <w:rsid w:val="0090195A"/>
    <w:rsid w:val="00937598"/>
    <w:rsid w:val="0095664D"/>
    <w:rsid w:val="00975DA7"/>
    <w:rsid w:val="00982662"/>
    <w:rsid w:val="009D7306"/>
    <w:rsid w:val="00A23745"/>
    <w:rsid w:val="00AA7C36"/>
    <w:rsid w:val="00AF566C"/>
    <w:rsid w:val="00C1663F"/>
    <w:rsid w:val="00C43EF2"/>
    <w:rsid w:val="00C71EDF"/>
    <w:rsid w:val="00D95581"/>
    <w:rsid w:val="00DA3DC4"/>
    <w:rsid w:val="00DD7B7C"/>
    <w:rsid w:val="00DE530A"/>
    <w:rsid w:val="00E00851"/>
    <w:rsid w:val="00E34ABC"/>
    <w:rsid w:val="00E71B83"/>
    <w:rsid w:val="00EA625A"/>
    <w:rsid w:val="00F14EA4"/>
    <w:rsid w:val="00F52962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182A6F"/>
  <w14:defaultImageDpi w14:val="300"/>
  <w15:docId w15:val="{086B80E3-6EC2-414F-993C-4314E95E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691A"/>
    <w:pPr>
      <w:widowControl w:val="0"/>
      <w:spacing w:line="360" w:lineRule="auto"/>
      <w:jc w:val="both"/>
    </w:pPr>
    <w:rPr>
      <w:rFonts w:ascii="Arial" w:eastAsia="SimSun" w:hAnsi="Arial"/>
      <w:sz w:val="24"/>
      <w:lang w:eastAsia="en-US"/>
    </w:rPr>
  </w:style>
  <w:style w:type="paragraph" w:styleId="berschrift1">
    <w:name w:val="heading 1"/>
    <w:basedOn w:val="Standard"/>
    <w:next w:val="Textkrper"/>
    <w:qFormat/>
    <w:rsid w:val="00F14EA4"/>
    <w:pPr>
      <w:keepNext/>
      <w:numPr>
        <w:numId w:val="17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Textkrper"/>
    <w:qFormat/>
    <w:rsid w:val="00F14EA4"/>
    <w:pPr>
      <w:keepNext/>
      <w:numPr>
        <w:ilvl w:val="1"/>
        <w:numId w:val="17"/>
      </w:numPr>
      <w:spacing w:before="100" w:beforeAutospacing="1" w:after="120"/>
      <w:ind w:left="658" w:hanging="658"/>
      <w:outlineLvl w:val="1"/>
    </w:pPr>
    <w:rPr>
      <w:rFonts w:cs="Arial"/>
      <w:b/>
      <w:bCs/>
      <w:iCs/>
      <w:szCs w:val="24"/>
    </w:rPr>
  </w:style>
  <w:style w:type="paragraph" w:styleId="berschrift3">
    <w:name w:val="heading 3"/>
    <w:basedOn w:val="Standard"/>
    <w:next w:val="Textkrper"/>
    <w:qFormat/>
    <w:rsid w:val="00F14EA4"/>
    <w:pPr>
      <w:keepNext/>
      <w:numPr>
        <w:ilvl w:val="2"/>
        <w:numId w:val="17"/>
      </w:numPr>
      <w:spacing w:before="100" w:beforeAutospacing="1" w:after="120"/>
      <w:outlineLvl w:val="2"/>
    </w:pPr>
    <w:rPr>
      <w:rFonts w:cs="Arial"/>
      <w:b/>
      <w:bCs/>
      <w:szCs w:val="24"/>
    </w:rPr>
  </w:style>
  <w:style w:type="paragraph" w:styleId="berschrift4">
    <w:name w:val="heading 4"/>
    <w:basedOn w:val="Standard"/>
    <w:next w:val="Textkrper"/>
    <w:qFormat/>
    <w:rsid w:val="00F14EA4"/>
    <w:pPr>
      <w:keepNext/>
      <w:numPr>
        <w:ilvl w:val="3"/>
        <w:numId w:val="17"/>
      </w:numPr>
      <w:spacing w:before="100" w:beforeAutospacing="1"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Textkrper"/>
    <w:qFormat/>
    <w:rsid w:val="00F14EA4"/>
    <w:pPr>
      <w:numPr>
        <w:ilvl w:val="4"/>
        <w:numId w:val="17"/>
      </w:numPr>
      <w:spacing w:before="100" w:beforeAutospacing="1" w:after="120"/>
      <w:ind w:left="1077" w:hanging="1077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Textkrper"/>
    <w:qFormat/>
    <w:rsid w:val="00F14EA4"/>
    <w:pPr>
      <w:numPr>
        <w:ilvl w:val="5"/>
        <w:numId w:val="17"/>
      </w:numPr>
      <w:spacing w:before="100" w:beforeAutospacing="1" w:after="120"/>
      <w:outlineLvl w:val="5"/>
    </w:pPr>
    <w:rPr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107A4"/>
    <w:rPr>
      <w:rFonts w:ascii="Arial" w:hAnsi="Arial"/>
      <w:color w:val="0000FF"/>
      <w:sz w:val="24"/>
      <w:u w:val="single"/>
    </w:rPr>
  </w:style>
  <w:style w:type="paragraph" w:styleId="Textkrper">
    <w:name w:val="Body Text"/>
    <w:basedOn w:val="Standard"/>
    <w:link w:val="TextkrperZchn"/>
    <w:rsid w:val="00E71B83"/>
    <w:pPr>
      <w:widowControl/>
      <w:spacing w:before="100" w:beforeAutospacing="1" w:after="120"/>
    </w:pPr>
  </w:style>
  <w:style w:type="paragraph" w:styleId="Listenfortsetzung">
    <w:name w:val="List Continue"/>
    <w:basedOn w:val="Standard"/>
    <w:rsid w:val="006107A4"/>
    <w:pPr>
      <w:spacing w:after="120"/>
      <w:ind w:left="283"/>
      <w:jc w:val="left"/>
    </w:pPr>
  </w:style>
  <w:style w:type="numbering" w:customStyle="1" w:styleId="Nummerierung">
    <w:name w:val="Nummerierung"/>
    <w:basedOn w:val="KeineListe"/>
    <w:rsid w:val="00E00851"/>
    <w:pPr>
      <w:numPr>
        <w:numId w:val="21"/>
      </w:numPr>
    </w:pPr>
  </w:style>
  <w:style w:type="paragraph" w:styleId="Liste">
    <w:name w:val="List"/>
    <w:basedOn w:val="Standard"/>
    <w:rsid w:val="00E00851"/>
    <w:pPr>
      <w:numPr>
        <w:numId w:val="23"/>
      </w:numPr>
    </w:pPr>
  </w:style>
  <w:style w:type="numbering" w:styleId="111111">
    <w:name w:val="Outline List 2"/>
    <w:basedOn w:val="KeineListe"/>
    <w:semiHidden/>
    <w:rsid w:val="00E00851"/>
    <w:pPr>
      <w:numPr>
        <w:numId w:val="24"/>
      </w:numPr>
    </w:pPr>
  </w:style>
  <w:style w:type="paragraph" w:styleId="Verzeichnis4">
    <w:name w:val="toc 4"/>
    <w:basedOn w:val="Standard"/>
    <w:next w:val="Standard"/>
    <w:autoRedefine/>
    <w:semiHidden/>
    <w:rsid w:val="00877F35"/>
    <w:pPr>
      <w:ind w:left="238"/>
    </w:pPr>
  </w:style>
  <w:style w:type="paragraph" w:customStyle="1" w:styleId="Seitentitel">
    <w:name w:val="Seitentitel"/>
    <w:basedOn w:val="berschrift1"/>
    <w:next w:val="Textkrper"/>
    <w:rsid w:val="004133F8"/>
    <w:pPr>
      <w:numPr>
        <w:numId w:val="0"/>
      </w:numPr>
    </w:pPr>
    <w:rPr>
      <w:sz w:val="28"/>
      <w:szCs w:val="28"/>
    </w:rPr>
  </w:style>
  <w:style w:type="paragraph" w:customStyle="1" w:styleId="Tabelleninhalteinzeilig">
    <w:name w:val="Tabelleninhalt einzeilig"/>
    <w:basedOn w:val="Textkrper"/>
    <w:rsid w:val="00E34ABC"/>
    <w:pPr>
      <w:spacing w:after="360" w:line="240" w:lineRule="auto"/>
      <w:jc w:val="left"/>
    </w:pPr>
    <w:rPr>
      <w:lang w:val="en-GB"/>
    </w:rPr>
  </w:style>
  <w:style w:type="paragraph" w:styleId="Verzeichnis1">
    <w:name w:val="toc 1"/>
    <w:basedOn w:val="Standard"/>
    <w:next w:val="Standard"/>
    <w:autoRedefine/>
    <w:semiHidden/>
    <w:rsid w:val="00877F35"/>
    <w:pPr>
      <w:tabs>
        <w:tab w:val="right" w:leader="dot" w:pos="8493"/>
      </w:tabs>
      <w:spacing w:before="120" w:after="120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877F35"/>
    <w:pPr>
      <w:tabs>
        <w:tab w:val="right" w:leader="dot" w:pos="8493"/>
      </w:tabs>
      <w:ind w:left="238"/>
    </w:pPr>
  </w:style>
  <w:style w:type="paragraph" w:styleId="Verzeichnis3">
    <w:name w:val="toc 3"/>
    <w:basedOn w:val="Standard"/>
    <w:next w:val="Standard"/>
    <w:autoRedefine/>
    <w:semiHidden/>
    <w:rsid w:val="00877F35"/>
    <w:pPr>
      <w:tabs>
        <w:tab w:val="right" w:leader="dot" w:pos="8493"/>
      </w:tabs>
      <w:ind w:left="238"/>
    </w:pPr>
  </w:style>
  <w:style w:type="paragraph" w:styleId="Kopfzeile">
    <w:name w:val="header"/>
    <w:basedOn w:val="Standard"/>
    <w:rsid w:val="00496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61D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107A4"/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rsid w:val="00E71B83"/>
    <w:rPr>
      <w:rFonts w:ascii="Arial" w:eastAsia="SimSun" w:hAnsi="Arial"/>
      <w:sz w:val="24"/>
      <w:lang w:val="de-DE" w:eastAsia="en-US" w:bidi="ar-SA"/>
    </w:rPr>
  </w:style>
  <w:style w:type="paragraph" w:styleId="Verzeichnis5">
    <w:name w:val="toc 5"/>
    <w:basedOn w:val="Standard"/>
    <w:next w:val="Standard"/>
    <w:autoRedefine/>
    <w:semiHidden/>
    <w:rsid w:val="00877F35"/>
    <w:pPr>
      <w:tabs>
        <w:tab w:val="left" w:pos="2040"/>
        <w:tab w:val="right" w:leader="dot" w:pos="8493"/>
      </w:tabs>
      <w:ind w:left="238"/>
    </w:pPr>
  </w:style>
  <w:style w:type="paragraph" w:styleId="Verzeichnis6">
    <w:name w:val="toc 6"/>
    <w:basedOn w:val="Standard"/>
    <w:next w:val="Standard"/>
    <w:autoRedefine/>
    <w:semiHidden/>
    <w:rsid w:val="00877F35"/>
    <w:pPr>
      <w:tabs>
        <w:tab w:val="left" w:pos="2460"/>
        <w:tab w:val="right" w:leader="dot" w:pos="8493"/>
      </w:tabs>
      <w:ind w:left="238"/>
    </w:pPr>
  </w:style>
  <w:style w:type="paragraph" w:styleId="Funotentext">
    <w:name w:val="footnote text"/>
    <w:basedOn w:val="Standard"/>
    <w:rsid w:val="00E71B83"/>
    <w:pPr>
      <w:spacing w:before="100" w:beforeAutospacing="1" w:after="100" w:afterAutospacing="1" w:line="240" w:lineRule="auto"/>
      <w:ind w:left="170" w:hanging="170"/>
    </w:pPr>
    <w:rPr>
      <w:sz w:val="20"/>
    </w:rPr>
  </w:style>
  <w:style w:type="character" w:styleId="Funotenzeichen">
    <w:name w:val="footnote reference"/>
    <w:basedOn w:val="Absatz-Standardschriftart"/>
    <w:rsid w:val="00730F71"/>
    <w:rPr>
      <w:vertAlign w:val="superscript"/>
    </w:rPr>
  </w:style>
  <w:style w:type="paragraph" w:styleId="Beschriftung">
    <w:name w:val="caption"/>
    <w:basedOn w:val="Standard"/>
    <w:next w:val="Textkrper"/>
    <w:qFormat/>
    <w:rsid w:val="003313DB"/>
    <w:pPr>
      <w:spacing w:before="120" w:line="240" w:lineRule="auto"/>
    </w:pPr>
    <w:rPr>
      <w:bCs/>
      <w:sz w:val="20"/>
    </w:rPr>
  </w:style>
  <w:style w:type="paragraph" w:styleId="Abbildungsverzeichnis">
    <w:name w:val="table of figures"/>
    <w:basedOn w:val="Standard"/>
    <w:next w:val="Textkrper"/>
    <w:semiHidden/>
    <w:rsid w:val="001520D5"/>
    <w:pPr>
      <w:spacing w:before="120" w:after="120"/>
    </w:pPr>
  </w:style>
  <w:style w:type="paragraph" w:customStyle="1" w:styleId="TitelderArbeit">
    <w:name w:val="Titel der Arbeit"/>
    <w:basedOn w:val="Textkrper"/>
    <w:next w:val="Textkrper"/>
    <w:rsid w:val="00AF566C"/>
    <w:pPr>
      <w:jc w:val="center"/>
    </w:pPr>
    <w:rPr>
      <w:b/>
      <w:sz w:val="40"/>
    </w:rPr>
  </w:style>
  <w:style w:type="paragraph" w:customStyle="1" w:styleId="Tabelleninhalt1">
    <w:name w:val="Tabelleninhalt 1"/>
    <w:aliases w:val="5zeilig"/>
    <w:basedOn w:val="Standard"/>
    <w:rsid w:val="003313DB"/>
    <w:pPr>
      <w:jc w:val="left"/>
    </w:pPr>
    <w:rPr>
      <w:bCs/>
    </w:rPr>
  </w:style>
  <w:style w:type="table" w:styleId="Tabellenraster">
    <w:name w:val="Table Grid"/>
    <w:basedOn w:val="NormaleTabelle"/>
    <w:rsid w:val="00AF566C"/>
    <w:pPr>
      <w:widowControl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itate">
    <w:name w:val="Zitate"/>
    <w:basedOn w:val="Textkrper"/>
    <w:rsid w:val="00F52962"/>
    <w:pPr>
      <w:spacing w:before="120" w:beforeAutospacing="0" w:line="240" w:lineRule="auto"/>
      <w:ind w:left="708"/>
    </w:pPr>
    <w:rPr>
      <w:i/>
      <w:lang w:val="en-GB"/>
    </w:rPr>
  </w:style>
  <w:style w:type="paragraph" w:styleId="Sprechblasentext">
    <w:name w:val="Balloon Text"/>
    <w:basedOn w:val="Standard"/>
    <w:link w:val="SprechblasentextZchn"/>
    <w:rsid w:val="0093759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37598"/>
    <w:rPr>
      <w:rFonts w:ascii="Lucida Grande" w:eastAsia="SimSu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emf"/><Relationship Id="rId18" Type="http://schemas.openxmlformats.org/officeDocument/2006/relationships/hyperlink" Target="http://library.osu.edu/sites/guides/chicagogd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.euv-frankfurt-o.de/index.php?menu=4&amp;dipl_menu=1" TargetMode="External"/><Relationship Id="rId7" Type="http://schemas.openxmlformats.org/officeDocument/2006/relationships/footer" Target="footer1.xml"/><Relationship Id="rId12" Type="http://schemas.openxmlformats.org/officeDocument/2006/relationships/image" Target="media/image2.emf"/><Relationship Id="rId17" Type="http://schemas.openxmlformats.org/officeDocument/2006/relationships/hyperlink" Target="http://www.bui.hawhamburg.de/pers/klaus.lorenzen/ASP/zitierenbelege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-hohenheim.de/~www440/VTP/RichtlinienArbeit.pdf" TargetMode="External"/><Relationship Id="rId20" Type="http://schemas.openxmlformats.org/officeDocument/2006/relationships/hyperlink" Target="http://transfer.ik.fh-hannover.de/ik/person/pages/IKEmpfehlungen_Zitiere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ni-duesseldorf.de/ulb/virtbibl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hyperlink" Target="http://dispatch.opac.ddb.de/DB=4.1/HTML=Y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purl.oclc.org/NET/Bleuel/Zitieren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ALEXAN~1\LOKALE~1\Temp\Tempor&#228;res%20Verzeichnis%201%20f&#252;r%2039461%5b1%5d.zip\Formatvorlage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Formatvorlage.dot</Template>
  <TotalTime>0</TotalTime>
  <Pages>26</Pages>
  <Words>2555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Formatvorlage für wissenschaftliche Arbeiten</vt:lpstr>
    </vt:vector>
  </TitlesOfParts>
  <Manager/>
  <Company/>
  <LinksUpToDate>false</LinksUpToDate>
  <CharactersWithSpaces>18616</CharactersWithSpaces>
  <SharedDoc>false</SharedDoc>
  <HyperlinkBase/>
  <HLinks>
    <vt:vector size="396" baseType="variant">
      <vt:variant>
        <vt:i4>1179758</vt:i4>
      </vt:variant>
      <vt:variant>
        <vt:i4>412</vt:i4>
      </vt:variant>
      <vt:variant>
        <vt:i4>0</vt:i4>
      </vt:variant>
      <vt:variant>
        <vt:i4>5</vt:i4>
      </vt:variant>
      <vt:variant>
        <vt:lpwstr>http://www.wi.euv-frankfurt-o.de/index.php?menu=4&amp;dipl_menu=1</vt:lpwstr>
      </vt:variant>
      <vt:variant>
        <vt:lpwstr/>
      </vt:variant>
      <vt:variant>
        <vt:i4>5505150</vt:i4>
      </vt:variant>
      <vt:variant>
        <vt:i4>409</vt:i4>
      </vt:variant>
      <vt:variant>
        <vt:i4>0</vt:i4>
      </vt:variant>
      <vt:variant>
        <vt:i4>5</vt:i4>
      </vt:variant>
      <vt:variant>
        <vt:lpwstr>http://transfer.ik.fh-hannover.de/ik/person/pages/IKEmpfehlungen_Zitieren.pdf</vt:lpwstr>
      </vt:variant>
      <vt:variant>
        <vt:lpwstr/>
      </vt:variant>
      <vt:variant>
        <vt:i4>4063290</vt:i4>
      </vt:variant>
      <vt:variant>
        <vt:i4>406</vt:i4>
      </vt:variant>
      <vt:variant>
        <vt:i4>0</vt:i4>
      </vt:variant>
      <vt:variant>
        <vt:i4>5</vt:i4>
      </vt:variant>
      <vt:variant>
        <vt:lpwstr>http://dispatch.opac.ddb.de/DB=4.1/HTML=Y/</vt:lpwstr>
      </vt:variant>
      <vt:variant>
        <vt:lpwstr/>
      </vt:variant>
      <vt:variant>
        <vt:i4>3801212</vt:i4>
      </vt:variant>
      <vt:variant>
        <vt:i4>403</vt:i4>
      </vt:variant>
      <vt:variant>
        <vt:i4>0</vt:i4>
      </vt:variant>
      <vt:variant>
        <vt:i4>5</vt:i4>
      </vt:variant>
      <vt:variant>
        <vt:lpwstr>http://library.osu.edu/sites/guides/chicagogd.html</vt:lpwstr>
      </vt:variant>
      <vt:variant>
        <vt:lpwstr/>
      </vt:variant>
      <vt:variant>
        <vt:i4>983052</vt:i4>
      </vt:variant>
      <vt:variant>
        <vt:i4>400</vt:i4>
      </vt:variant>
      <vt:variant>
        <vt:i4>0</vt:i4>
      </vt:variant>
      <vt:variant>
        <vt:i4>5</vt:i4>
      </vt:variant>
      <vt:variant>
        <vt:lpwstr>http://www.bui.hawhamburg.de/pers/klaus.lorenzen/ASP/zitierenbelegen.pdf</vt:lpwstr>
      </vt:variant>
      <vt:variant>
        <vt:lpwstr/>
      </vt:variant>
      <vt:variant>
        <vt:i4>1835072</vt:i4>
      </vt:variant>
      <vt:variant>
        <vt:i4>397</vt:i4>
      </vt:variant>
      <vt:variant>
        <vt:i4>0</vt:i4>
      </vt:variant>
      <vt:variant>
        <vt:i4>5</vt:i4>
      </vt:variant>
      <vt:variant>
        <vt:lpwstr>http://www.uni-hohenheim.de/~www440/VTP/RichtlinienArbeit.pdf</vt:lpwstr>
      </vt:variant>
      <vt:variant>
        <vt:lpwstr/>
      </vt:variant>
      <vt:variant>
        <vt:i4>3473508</vt:i4>
      </vt:variant>
      <vt:variant>
        <vt:i4>394</vt:i4>
      </vt:variant>
      <vt:variant>
        <vt:i4>0</vt:i4>
      </vt:variant>
      <vt:variant>
        <vt:i4>5</vt:i4>
      </vt:variant>
      <vt:variant>
        <vt:lpwstr>http://www.uni-duesseldorf.de/ulb/virtbibl.html</vt:lpwstr>
      </vt:variant>
      <vt:variant>
        <vt:lpwstr/>
      </vt:variant>
      <vt:variant>
        <vt:i4>4456529</vt:i4>
      </vt:variant>
      <vt:variant>
        <vt:i4>391</vt:i4>
      </vt:variant>
      <vt:variant>
        <vt:i4>0</vt:i4>
      </vt:variant>
      <vt:variant>
        <vt:i4>5</vt:i4>
      </vt:variant>
      <vt:variant>
        <vt:lpwstr>http://purl.oclc.org/NET/Bleuel/Zitieren</vt:lpwstr>
      </vt:variant>
      <vt:variant>
        <vt:lpwstr/>
      </vt:variant>
      <vt:variant>
        <vt:i4>1441843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_Toc114747204</vt:lpwstr>
      </vt:variant>
      <vt:variant>
        <vt:i4>1441843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_Toc114747203</vt:lpwstr>
      </vt:variant>
      <vt:variant>
        <vt:i4>1048628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_Toc114746573</vt:lpwstr>
      </vt:variant>
      <vt:variant>
        <vt:i4>1048628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_Toc114746572</vt:lpwstr>
      </vt:variant>
      <vt:variant>
        <vt:i4>1048628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_Toc114746571</vt:lpwstr>
      </vt:variant>
      <vt:variant>
        <vt:i4>1507384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_Toc114745939</vt:lpwstr>
      </vt:variant>
      <vt:variant>
        <vt:i4>1507384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_Toc114745938</vt:lpwstr>
      </vt:variant>
      <vt:variant>
        <vt:i4>1507384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_Toc114745937</vt:lpwstr>
      </vt:variant>
      <vt:variant>
        <vt:i4>1507384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_Toc114745936</vt:lpwstr>
      </vt:variant>
      <vt:variant>
        <vt:i4>1507384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_Toc114745935</vt:lpwstr>
      </vt:variant>
      <vt:variant>
        <vt:i4>1507384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_Toc114745934</vt:lpwstr>
      </vt:variant>
      <vt:variant>
        <vt:i4>1507384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_Toc114745933</vt:lpwstr>
      </vt:variant>
      <vt:variant>
        <vt:i4>1507384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_Toc114745932</vt:lpwstr>
      </vt:variant>
      <vt:variant>
        <vt:i4>1507384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_Toc114745931</vt:lpwstr>
      </vt:variant>
      <vt:variant>
        <vt:i4>1507384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_Toc114745930</vt:lpwstr>
      </vt:variant>
      <vt:variant>
        <vt:i4>1441848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_Toc114745929</vt:lpwstr>
      </vt:variant>
      <vt:variant>
        <vt:i4>1441848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_Toc114745928</vt:lpwstr>
      </vt:variant>
      <vt:variant>
        <vt:i4>1441848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_Toc114745927</vt:lpwstr>
      </vt:variant>
      <vt:variant>
        <vt:i4>1441848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_Toc114745926</vt:lpwstr>
      </vt:variant>
      <vt:variant>
        <vt:i4>1441848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_Toc114745925</vt:lpwstr>
      </vt:variant>
      <vt:variant>
        <vt:i4>1441848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_Toc114745924</vt:lpwstr>
      </vt:variant>
      <vt:variant>
        <vt:i4>1441848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_Toc114745923</vt:lpwstr>
      </vt:variant>
      <vt:variant>
        <vt:i4>1441848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_Toc114745922</vt:lpwstr>
      </vt:variant>
      <vt:variant>
        <vt:i4>1441848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_Toc114745921</vt:lpwstr>
      </vt:variant>
      <vt:variant>
        <vt:i4>1441848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_Toc114745920</vt:lpwstr>
      </vt:variant>
      <vt:variant>
        <vt:i4>1376312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_Toc114745919</vt:lpwstr>
      </vt:variant>
      <vt:variant>
        <vt:i4>1376312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_Toc114745918</vt:lpwstr>
      </vt:variant>
      <vt:variant>
        <vt:i4>1376312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_Toc114745917</vt:lpwstr>
      </vt:variant>
      <vt:variant>
        <vt:i4>1376312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_Toc114745916</vt:lpwstr>
      </vt:variant>
      <vt:variant>
        <vt:i4>1376312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_Toc114745915</vt:lpwstr>
      </vt:variant>
      <vt:variant>
        <vt:i4>1376312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_Toc114745914</vt:lpwstr>
      </vt:variant>
      <vt:variant>
        <vt:i4>1376312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_Toc114745913</vt:lpwstr>
      </vt:variant>
      <vt:variant>
        <vt:i4>1376312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_Toc114745912</vt:lpwstr>
      </vt:variant>
      <vt:variant>
        <vt:i4>1376312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_Toc114745911</vt:lpwstr>
      </vt:variant>
      <vt:variant>
        <vt:i4>1376312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_Toc114745910</vt:lpwstr>
      </vt:variant>
      <vt:variant>
        <vt:i4>1310776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_Toc114745909</vt:lpwstr>
      </vt:variant>
      <vt:variant>
        <vt:i4>1310776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_Toc114745908</vt:lpwstr>
      </vt:variant>
      <vt:variant>
        <vt:i4>1310776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_Toc114745907</vt:lpwstr>
      </vt:variant>
      <vt:variant>
        <vt:i4>1310776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_Toc114745906</vt:lpwstr>
      </vt:variant>
      <vt:variant>
        <vt:i4>1310776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_Toc114745905</vt:lpwstr>
      </vt:variant>
      <vt:variant>
        <vt:i4>1310776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_Toc114745904</vt:lpwstr>
      </vt:variant>
      <vt:variant>
        <vt:i4>1310776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_Toc114745903</vt:lpwstr>
      </vt:variant>
      <vt:variant>
        <vt:i4>1310776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_Toc114745902</vt:lpwstr>
      </vt:variant>
      <vt:variant>
        <vt:i4>1310776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_Toc114745901</vt:lpwstr>
      </vt:variant>
      <vt:variant>
        <vt:i4>1310776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_Toc114745900</vt:lpwstr>
      </vt:variant>
      <vt:variant>
        <vt:i4>1900601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_Toc114745899</vt:lpwstr>
      </vt:variant>
      <vt:variant>
        <vt:i4>1900601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_Toc114745898</vt:lpwstr>
      </vt:variant>
      <vt:variant>
        <vt:i4>1900601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_Toc114745897</vt:lpwstr>
      </vt:variant>
      <vt:variant>
        <vt:i4>1900601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_Toc114745896</vt:lpwstr>
      </vt:variant>
      <vt:variant>
        <vt:i4>1900601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_Toc114745895</vt:lpwstr>
      </vt:variant>
      <vt:variant>
        <vt:i4>1900601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_Toc114745894</vt:lpwstr>
      </vt:variant>
      <vt:variant>
        <vt:i4>1900601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_Toc114745893</vt:lpwstr>
      </vt:variant>
      <vt:variant>
        <vt:i4>1900601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_Toc114745892</vt:lpwstr>
      </vt:variant>
      <vt:variant>
        <vt:i4>1900601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_Toc114745891</vt:lpwstr>
      </vt:variant>
      <vt:variant>
        <vt:i4>1900601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_Toc114745890</vt:lpwstr>
      </vt:variant>
      <vt:variant>
        <vt:i4>1835065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_Toc114745889</vt:lpwstr>
      </vt:variant>
      <vt:variant>
        <vt:i4>1835065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_Toc114745888</vt:lpwstr>
      </vt:variant>
      <vt:variant>
        <vt:i4>1835065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_Toc114745887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</dc:creator>
  <cp:keywords/>
  <dc:description/>
  <cp:lastModifiedBy>Josef Mossburger</cp:lastModifiedBy>
  <cp:revision>4</cp:revision>
  <cp:lastPrinted>2005-09-21T17:12:00Z</cp:lastPrinted>
  <dcterms:created xsi:type="dcterms:W3CDTF">2022-07-17T16:08:00Z</dcterms:created>
  <dcterms:modified xsi:type="dcterms:W3CDTF">2023-07-16T12:17:00Z</dcterms:modified>
  <cp:category>Vorlage</cp:category>
</cp:coreProperties>
</file>